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26FC" w14:textId="77777777"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>РОССИЙСКАЯ ФЕДЕРАЦИЯ</w:t>
      </w:r>
    </w:p>
    <w:p w14:paraId="27EF76C7" w14:textId="77777777"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>РОСТОВСКАЯ ОБЛАСТЬ</w:t>
      </w:r>
    </w:p>
    <w:p w14:paraId="28AC72FB" w14:textId="77777777"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>ДУБОВСКИЙ РАЙОН</w:t>
      </w:r>
    </w:p>
    <w:p w14:paraId="7AC3D3FB" w14:textId="77777777"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>МУНИЦИПАЛЬНОЕ ОБРАЗОВАНИЕ</w:t>
      </w:r>
    </w:p>
    <w:p w14:paraId="45A84B5B" w14:textId="77777777"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>«</w:t>
      </w:r>
      <w:r w:rsidR="00902CB5">
        <w:rPr>
          <w:b/>
        </w:rPr>
        <w:t>МИРНЕНСКОЕ</w:t>
      </w:r>
      <w:r w:rsidRPr="008B00D9">
        <w:rPr>
          <w:b/>
        </w:rPr>
        <w:t xml:space="preserve"> СЕЛЬСКОЕ ПОСЕЛЕНИЕ»</w:t>
      </w:r>
    </w:p>
    <w:p w14:paraId="645FAF9C" w14:textId="77777777" w:rsidR="008B00D9" w:rsidRPr="008B00D9" w:rsidRDefault="008B00D9" w:rsidP="008B00D9">
      <w:pPr>
        <w:pStyle w:val="aff0"/>
        <w:jc w:val="center"/>
        <w:rPr>
          <w:b/>
        </w:rPr>
      </w:pPr>
    </w:p>
    <w:p w14:paraId="45E0CD70" w14:textId="77777777"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 xml:space="preserve">АДМИНИСТРАЦИЯ </w:t>
      </w:r>
      <w:r w:rsidR="00902CB5">
        <w:rPr>
          <w:b/>
        </w:rPr>
        <w:t>МИРНЕНСКОГО</w:t>
      </w:r>
      <w:r w:rsidRPr="008B00D9">
        <w:rPr>
          <w:b/>
        </w:rPr>
        <w:t xml:space="preserve"> СЕЛЬСКОГО ПОСЕЛЕНИЯ</w:t>
      </w:r>
    </w:p>
    <w:p w14:paraId="5C360C64" w14:textId="77777777" w:rsidR="008B00D9" w:rsidRPr="008B00D9" w:rsidRDefault="008B00D9" w:rsidP="008B00D9">
      <w:pPr>
        <w:pStyle w:val="aff0"/>
        <w:jc w:val="center"/>
        <w:rPr>
          <w:b/>
        </w:rPr>
      </w:pPr>
    </w:p>
    <w:p w14:paraId="208635D7" w14:textId="77777777" w:rsidR="008B00D9" w:rsidRPr="008B00D9" w:rsidRDefault="008B00D9" w:rsidP="008B00D9">
      <w:pPr>
        <w:pStyle w:val="aff0"/>
        <w:jc w:val="center"/>
        <w:rPr>
          <w:b/>
        </w:rPr>
      </w:pPr>
      <w:r w:rsidRPr="008B00D9">
        <w:rPr>
          <w:b/>
        </w:rPr>
        <w:t>ПОСТАНОВЛЕНИЕ</w:t>
      </w:r>
    </w:p>
    <w:p w14:paraId="57CC46F4" w14:textId="77777777" w:rsidR="008E519D" w:rsidRDefault="0001652F" w:rsidP="0001652F">
      <w:pPr>
        <w:pStyle w:val="aff0"/>
        <w:rPr>
          <w:lang w:val="ru-RU"/>
        </w:rPr>
      </w:pPr>
      <w:r>
        <w:rPr>
          <w:lang w:val="ru-RU"/>
        </w:rPr>
        <w:t xml:space="preserve">           </w:t>
      </w:r>
    </w:p>
    <w:p w14:paraId="52CAF447" w14:textId="77777777" w:rsidR="0001652F" w:rsidRPr="007142DA" w:rsidRDefault="008E519D" w:rsidP="0001652F">
      <w:pPr>
        <w:pStyle w:val="aff0"/>
        <w:rPr>
          <w:lang w:val="ru-RU"/>
        </w:rPr>
      </w:pPr>
      <w:r>
        <w:rPr>
          <w:lang w:val="ru-RU"/>
        </w:rPr>
        <w:t xml:space="preserve">              </w:t>
      </w:r>
      <w:r w:rsidR="00902CB5">
        <w:rPr>
          <w:lang w:val="ru-RU"/>
        </w:rPr>
        <w:t>28</w:t>
      </w:r>
      <w:r w:rsidR="008B00D9" w:rsidRPr="008B00D9">
        <w:t xml:space="preserve"> декабря</w:t>
      </w:r>
      <w:r w:rsidR="0001652F">
        <w:rPr>
          <w:lang w:val="ru-RU"/>
        </w:rPr>
        <w:t xml:space="preserve"> </w:t>
      </w:r>
      <w:r w:rsidR="0001652F" w:rsidRPr="0001652F">
        <w:t xml:space="preserve">2024 года  </w:t>
      </w:r>
      <w:r w:rsidR="008B00D9" w:rsidRPr="008B00D9">
        <w:t xml:space="preserve"> </w:t>
      </w:r>
      <w:r w:rsidR="00902CB5">
        <w:rPr>
          <w:lang w:val="ru-RU"/>
        </w:rPr>
        <w:t xml:space="preserve">              </w:t>
      </w:r>
      <w:r w:rsidR="0001652F">
        <w:rPr>
          <w:lang w:val="ru-RU"/>
        </w:rPr>
        <w:t xml:space="preserve">  </w:t>
      </w:r>
      <w:r w:rsidR="00902CB5">
        <w:rPr>
          <w:lang w:val="ru-RU"/>
        </w:rPr>
        <w:t xml:space="preserve"> </w:t>
      </w:r>
      <w:r w:rsidR="00CC222D">
        <w:rPr>
          <w:lang w:val="ru-RU"/>
        </w:rPr>
        <w:t>№</w:t>
      </w:r>
      <w:r w:rsidR="0001652F">
        <w:rPr>
          <w:lang w:val="ru-RU"/>
        </w:rPr>
        <w:t xml:space="preserve"> 90</w:t>
      </w:r>
      <w:r w:rsidR="00902CB5">
        <w:rPr>
          <w:lang w:val="ru-RU"/>
        </w:rPr>
        <w:t xml:space="preserve">      </w:t>
      </w:r>
      <w:r w:rsidR="0001652F">
        <w:rPr>
          <w:lang w:val="ru-RU"/>
        </w:rPr>
        <w:t xml:space="preserve">               </w:t>
      </w:r>
      <w:r w:rsidR="00902CB5">
        <w:rPr>
          <w:lang w:val="ru-RU"/>
        </w:rPr>
        <w:t xml:space="preserve"> </w:t>
      </w:r>
      <w:r w:rsidR="0001652F">
        <w:rPr>
          <w:lang w:val="ru-RU"/>
        </w:rPr>
        <w:t>х.  Мирный</w:t>
      </w:r>
    </w:p>
    <w:p w14:paraId="4F0A2860" w14:textId="77777777" w:rsidR="0001652F" w:rsidRDefault="0001652F" w:rsidP="0001652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</w:p>
    <w:p w14:paraId="53BBC9E2" w14:textId="77777777" w:rsidR="00BE384C" w:rsidRDefault="00902CB5" w:rsidP="0001652F">
      <w:pPr>
        <w:pStyle w:val="aff0"/>
        <w:rPr>
          <w:b/>
          <w:bCs/>
          <w:kern w:val="2"/>
          <w:szCs w:val="28"/>
          <w:lang w:eastAsia="ar-SA"/>
        </w:rPr>
      </w:pPr>
      <w:r>
        <w:rPr>
          <w:lang w:val="ru-RU"/>
        </w:rPr>
        <w:t xml:space="preserve">                  </w:t>
      </w:r>
      <w:r w:rsidR="0001652F">
        <w:rPr>
          <w:lang w:val="ru-RU"/>
        </w:rPr>
        <w:t xml:space="preserve">      </w:t>
      </w:r>
      <w:r>
        <w:t xml:space="preserve">  </w:t>
      </w:r>
    </w:p>
    <w:p w14:paraId="663CC93A" w14:textId="77777777" w:rsidR="008B00D9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F85159">
        <w:rPr>
          <w:b/>
          <w:bCs/>
          <w:kern w:val="2"/>
          <w:sz w:val="28"/>
          <w:szCs w:val="28"/>
          <w:lang w:eastAsia="ar-SA"/>
        </w:rPr>
        <w:t xml:space="preserve">Об утверждении перечней главных администраторов доходов </w:t>
      </w:r>
    </w:p>
    <w:p w14:paraId="4500A603" w14:textId="77777777" w:rsidR="0091286F" w:rsidRDefault="0091286F" w:rsidP="0091286F">
      <w:pPr>
        <w:widowControl w:val="0"/>
        <w:suppressAutoHyphens/>
        <w:autoSpaceDE w:val="0"/>
        <w:spacing w:line="248" w:lineRule="auto"/>
        <w:jc w:val="center"/>
        <w:rPr>
          <w:b/>
          <w:bCs/>
          <w:kern w:val="2"/>
          <w:sz w:val="28"/>
          <w:szCs w:val="28"/>
          <w:lang w:eastAsia="ar-SA"/>
        </w:rPr>
      </w:pPr>
      <w:r w:rsidRPr="00F85159">
        <w:rPr>
          <w:b/>
          <w:bCs/>
          <w:kern w:val="2"/>
          <w:sz w:val="28"/>
          <w:szCs w:val="28"/>
          <w:lang w:eastAsia="ar-SA"/>
        </w:rPr>
        <w:t xml:space="preserve">бюджета </w:t>
      </w:r>
      <w:r w:rsidR="00902CB5">
        <w:rPr>
          <w:b/>
          <w:bCs/>
          <w:kern w:val="2"/>
          <w:sz w:val="28"/>
          <w:szCs w:val="28"/>
          <w:lang w:eastAsia="ar-SA"/>
        </w:rPr>
        <w:t>Мирненского</w:t>
      </w:r>
      <w:r>
        <w:rPr>
          <w:b/>
          <w:bCs/>
          <w:kern w:val="2"/>
          <w:sz w:val="28"/>
          <w:szCs w:val="28"/>
          <w:lang w:eastAsia="ar-SA"/>
        </w:rPr>
        <w:t xml:space="preserve"> сельского поселения Дубовского района  </w:t>
      </w:r>
    </w:p>
    <w:p w14:paraId="44EDA92A" w14:textId="77777777" w:rsidR="0091286F" w:rsidRDefault="0091286F" w:rsidP="0091286F">
      <w:pPr>
        <w:widowControl w:val="0"/>
        <w:suppressAutoHyphens/>
        <w:autoSpaceDE w:val="0"/>
        <w:spacing w:line="248" w:lineRule="auto"/>
        <w:jc w:val="center"/>
        <w:rPr>
          <w:rFonts w:eastAsia="Calibri"/>
          <w:sz w:val="28"/>
          <w:szCs w:val="28"/>
          <w:lang w:eastAsia="en-US"/>
        </w:rPr>
      </w:pPr>
      <w:r w:rsidRPr="00F85159">
        <w:rPr>
          <w:b/>
          <w:bCs/>
          <w:kern w:val="2"/>
          <w:sz w:val="28"/>
          <w:szCs w:val="28"/>
          <w:lang w:eastAsia="ar-SA"/>
        </w:rPr>
        <w:t xml:space="preserve">и главных администраторов источников финансирования дефицита бюджета </w:t>
      </w:r>
      <w:r w:rsidR="00902CB5">
        <w:rPr>
          <w:b/>
          <w:bCs/>
          <w:kern w:val="2"/>
          <w:sz w:val="28"/>
          <w:szCs w:val="28"/>
          <w:lang w:eastAsia="ar-SA"/>
        </w:rPr>
        <w:t>Мирненского</w:t>
      </w:r>
      <w:r>
        <w:rPr>
          <w:b/>
          <w:bCs/>
          <w:kern w:val="2"/>
          <w:sz w:val="28"/>
          <w:szCs w:val="28"/>
          <w:lang w:eastAsia="ar-SA"/>
        </w:rPr>
        <w:t xml:space="preserve"> сельского поселения Дубовского района </w:t>
      </w:r>
    </w:p>
    <w:p w14:paraId="6C7F958F" w14:textId="77777777" w:rsidR="0091286F" w:rsidRDefault="0091286F" w:rsidP="0091286F">
      <w:pPr>
        <w:ind w:firstLine="709"/>
        <w:contextualSpacing/>
        <w:jc w:val="center"/>
        <w:rPr>
          <w:sz w:val="28"/>
          <w:szCs w:val="28"/>
        </w:rPr>
      </w:pPr>
    </w:p>
    <w:p w14:paraId="75997EF7" w14:textId="77777777" w:rsidR="0091286F" w:rsidRPr="008B00D9" w:rsidRDefault="0091286F" w:rsidP="0091286F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sz w:val="28"/>
          <w:szCs w:val="28"/>
          <w:lang w:eastAsia="en-US"/>
        </w:rPr>
      </w:pPr>
      <w:r w:rsidRPr="008B00D9">
        <w:rPr>
          <w:rFonts w:eastAsia="Calibri"/>
          <w:sz w:val="28"/>
          <w:szCs w:val="28"/>
          <w:lang w:eastAsia="en-US"/>
        </w:rPr>
        <w:t>В соответствии с пунктом 3</w:t>
      </w:r>
      <w:r w:rsidRPr="008B00D9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8B00D9">
        <w:rPr>
          <w:rFonts w:eastAsia="Calibri"/>
          <w:sz w:val="28"/>
          <w:szCs w:val="28"/>
          <w:lang w:eastAsia="en-US"/>
        </w:rPr>
        <w:t xml:space="preserve"> статьи 160</w:t>
      </w:r>
      <w:r w:rsidRPr="008B00D9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8B00D9">
        <w:rPr>
          <w:rFonts w:eastAsia="Calibri"/>
          <w:sz w:val="28"/>
          <w:szCs w:val="28"/>
          <w:lang w:eastAsia="en-US"/>
        </w:rPr>
        <w:t>, пунктом 4 статьи 160</w:t>
      </w:r>
      <w:r w:rsidRPr="008B00D9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8B00D9">
        <w:rPr>
          <w:rFonts w:eastAsia="Calibri"/>
          <w:sz w:val="28"/>
          <w:szCs w:val="28"/>
          <w:lang w:eastAsia="en-US"/>
        </w:rPr>
        <w:t xml:space="preserve"> Бю</w:t>
      </w:r>
      <w:r w:rsidRPr="008B00D9">
        <w:rPr>
          <w:rFonts w:eastAsia="Calibri"/>
          <w:sz w:val="28"/>
          <w:szCs w:val="28"/>
          <w:lang w:eastAsia="en-US"/>
        </w:rPr>
        <w:t>д</w:t>
      </w:r>
      <w:r w:rsidRPr="008B00D9">
        <w:rPr>
          <w:rFonts w:eastAsia="Calibri"/>
          <w:sz w:val="28"/>
          <w:szCs w:val="28"/>
          <w:lang w:eastAsia="en-US"/>
        </w:rPr>
        <w:t>жетного кодекса Российской Федерации,</w:t>
      </w:r>
      <w:r w:rsidR="00E50D14" w:rsidRPr="008B00D9">
        <w:rPr>
          <w:rFonts w:eastAsia="Calibri"/>
          <w:sz w:val="28"/>
          <w:szCs w:val="28"/>
          <w:lang w:eastAsia="en-US"/>
        </w:rPr>
        <w:t xml:space="preserve"> </w:t>
      </w:r>
      <w:r w:rsidR="00E50D14" w:rsidRPr="008B00D9">
        <w:rPr>
          <w:sz w:val="28"/>
          <w:szCs w:val="28"/>
        </w:rPr>
        <w:t xml:space="preserve">постановлениями </w:t>
      </w:r>
      <w:r w:rsidR="00E50D14" w:rsidRPr="008B00D9">
        <w:rPr>
          <w:color w:val="080808"/>
          <w:sz w:val="28"/>
          <w:szCs w:val="28"/>
        </w:rPr>
        <w:t xml:space="preserve">Правительства Российской </w:t>
      </w:r>
      <w:r w:rsidR="00E50D14" w:rsidRPr="008B00D9">
        <w:rPr>
          <w:color w:val="0C0C0C"/>
          <w:sz w:val="28"/>
          <w:szCs w:val="28"/>
        </w:rPr>
        <w:t xml:space="preserve">Федерации </w:t>
      </w:r>
      <w:r w:rsidR="00E50D14" w:rsidRPr="008B00D9">
        <w:rPr>
          <w:sz w:val="28"/>
          <w:szCs w:val="28"/>
        </w:rPr>
        <w:t xml:space="preserve">от </w:t>
      </w:r>
      <w:r w:rsidR="00E50D14" w:rsidRPr="008B00D9">
        <w:rPr>
          <w:color w:val="262626"/>
          <w:sz w:val="28"/>
          <w:szCs w:val="28"/>
        </w:rPr>
        <w:t xml:space="preserve">16 </w:t>
      </w:r>
      <w:r w:rsidR="00E50D14" w:rsidRPr="008B00D9">
        <w:rPr>
          <w:color w:val="0F0F0F"/>
          <w:sz w:val="28"/>
          <w:szCs w:val="28"/>
        </w:rPr>
        <w:t>сентября</w:t>
      </w:r>
      <w:r w:rsidR="00E50D14" w:rsidRPr="008B00D9">
        <w:rPr>
          <w:color w:val="0F0F0F"/>
          <w:spacing w:val="40"/>
          <w:sz w:val="28"/>
          <w:szCs w:val="28"/>
        </w:rPr>
        <w:t xml:space="preserve"> </w:t>
      </w:r>
      <w:r w:rsidR="00E50D14" w:rsidRPr="008B00D9">
        <w:rPr>
          <w:color w:val="151515"/>
          <w:sz w:val="28"/>
          <w:szCs w:val="28"/>
        </w:rPr>
        <w:t>2021</w:t>
      </w:r>
      <w:r w:rsidR="00E50D14" w:rsidRPr="008B00D9">
        <w:rPr>
          <w:color w:val="151515"/>
          <w:spacing w:val="40"/>
          <w:sz w:val="28"/>
          <w:szCs w:val="28"/>
        </w:rPr>
        <w:t xml:space="preserve"> </w:t>
      </w:r>
      <w:r w:rsidR="00E50D14" w:rsidRPr="008B00D9">
        <w:rPr>
          <w:color w:val="363636"/>
          <w:sz w:val="28"/>
          <w:szCs w:val="28"/>
        </w:rPr>
        <w:t xml:space="preserve">г. </w:t>
      </w:r>
      <w:r w:rsidR="00E50D14" w:rsidRPr="008B00D9">
        <w:rPr>
          <w:color w:val="282828"/>
          <w:sz w:val="28"/>
          <w:szCs w:val="28"/>
        </w:rPr>
        <w:t>№</w:t>
      </w:r>
      <w:r w:rsidR="00E50D14" w:rsidRPr="008B00D9">
        <w:rPr>
          <w:color w:val="282828"/>
          <w:spacing w:val="40"/>
          <w:sz w:val="28"/>
          <w:szCs w:val="28"/>
        </w:rPr>
        <w:t xml:space="preserve"> </w:t>
      </w:r>
      <w:r w:rsidR="00E50D14" w:rsidRPr="008B00D9">
        <w:rPr>
          <w:color w:val="131313"/>
          <w:sz w:val="28"/>
          <w:szCs w:val="28"/>
        </w:rPr>
        <w:t xml:space="preserve">1568 </w:t>
      </w:r>
      <w:r w:rsidR="00E50D14" w:rsidRPr="008B00D9">
        <w:rPr>
          <w:color w:val="383838"/>
          <w:sz w:val="28"/>
          <w:szCs w:val="28"/>
        </w:rPr>
        <w:t xml:space="preserve">«Об </w:t>
      </w:r>
      <w:r w:rsidR="00E50D14" w:rsidRPr="008B00D9">
        <w:rPr>
          <w:color w:val="181818"/>
          <w:sz w:val="28"/>
          <w:szCs w:val="28"/>
        </w:rPr>
        <w:t>утверждении</w:t>
      </w:r>
      <w:r w:rsidR="00E50D14" w:rsidRPr="008B00D9">
        <w:rPr>
          <w:color w:val="181818"/>
          <w:spacing w:val="40"/>
          <w:sz w:val="28"/>
          <w:szCs w:val="28"/>
        </w:rPr>
        <w:t xml:space="preserve"> </w:t>
      </w:r>
      <w:r w:rsidR="00E50D14" w:rsidRPr="008B00D9">
        <w:rPr>
          <w:color w:val="070707"/>
          <w:sz w:val="28"/>
          <w:szCs w:val="28"/>
        </w:rPr>
        <w:t xml:space="preserve">общих </w:t>
      </w:r>
      <w:r w:rsidR="00E50D14" w:rsidRPr="008B00D9">
        <w:rPr>
          <w:color w:val="131313"/>
          <w:sz w:val="28"/>
          <w:szCs w:val="28"/>
        </w:rPr>
        <w:t xml:space="preserve">требований </w:t>
      </w:r>
      <w:r w:rsidR="00E50D14" w:rsidRPr="008B00D9">
        <w:rPr>
          <w:color w:val="2A2A2A"/>
          <w:sz w:val="28"/>
          <w:szCs w:val="28"/>
        </w:rPr>
        <w:t xml:space="preserve">к </w:t>
      </w:r>
      <w:r w:rsidR="00E50D14" w:rsidRPr="008B00D9">
        <w:rPr>
          <w:sz w:val="28"/>
          <w:szCs w:val="28"/>
        </w:rPr>
        <w:t xml:space="preserve">закреплению </w:t>
      </w:r>
      <w:r w:rsidR="00E50D14" w:rsidRPr="008B00D9">
        <w:rPr>
          <w:color w:val="1A1A1A"/>
          <w:sz w:val="28"/>
          <w:szCs w:val="28"/>
        </w:rPr>
        <w:t xml:space="preserve">за </w:t>
      </w:r>
      <w:r w:rsidR="00E50D14" w:rsidRPr="008B00D9">
        <w:rPr>
          <w:color w:val="181818"/>
          <w:sz w:val="28"/>
          <w:szCs w:val="28"/>
        </w:rPr>
        <w:t xml:space="preserve">органами </w:t>
      </w:r>
      <w:r w:rsidR="00E50D14" w:rsidRPr="008B00D9">
        <w:rPr>
          <w:color w:val="131313"/>
          <w:sz w:val="28"/>
          <w:szCs w:val="28"/>
        </w:rPr>
        <w:t xml:space="preserve">государственной </w:t>
      </w:r>
      <w:r w:rsidR="00E50D14" w:rsidRPr="008B00D9">
        <w:rPr>
          <w:color w:val="0C0C0C"/>
          <w:sz w:val="28"/>
          <w:szCs w:val="28"/>
        </w:rPr>
        <w:t xml:space="preserve">власти (государственными </w:t>
      </w:r>
      <w:r w:rsidR="00E50D14" w:rsidRPr="008B00D9">
        <w:rPr>
          <w:color w:val="161616"/>
          <w:sz w:val="28"/>
          <w:szCs w:val="28"/>
        </w:rPr>
        <w:t xml:space="preserve">органами) </w:t>
      </w:r>
      <w:r w:rsidR="00E50D14" w:rsidRPr="008B00D9">
        <w:rPr>
          <w:color w:val="262626"/>
          <w:sz w:val="28"/>
          <w:szCs w:val="28"/>
        </w:rPr>
        <w:t xml:space="preserve">субъекта </w:t>
      </w:r>
      <w:r w:rsidR="00E50D14" w:rsidRPr="008B00D9">
        <w:rPr>
          <w:color w:val="0A0A0A"/>
          <w:sz w:val="28"/>
          <w:szCs w:val="28"/>
        </w:rPr>
        <w:t xml:space="preserve">Российской </w:t>
      </w:r>
      <w:r w:rsidR="00E50D14" w:rsidRPr="008B00D9">
        <w:rPr>
          <w:color w:val="181818"/>
          <w:sz w:val="28"/>
          <w:szCs w:val="28"/>
        </w:rPr>
        <w:t xml:space="preserve">Федерации, </w:t>
      </w:r>
      <w:r w:rsidR="00E50D14" w:rsidRPr="008B00D9">
        <w:rPr>
          <w:color w:val="111111"/>
          <w:sz w:val="28"/>
          <w:szCs w:val="28"/>
        </w:rPr>
        <w:t xml:space="preserve">органами </w:t>
      </w:r>
      <w:r w:rsidR="00E50D14" w:rsidRPr="008B00D9">
        <w:rPr>
          <w:sz w:val="28"/>
          <w:szCs w:val="28"/>
        </w:rPr>
        <w:t xml:space="preserve">управления территориальными </w:t>
      </w:r>
      <w:r w:rsidR="00E50D14" w:rsidRPr="008B00D9">
        <w:rPr>
          <w:color w:val="080808"/>
          <w:sz w:val="28"/>
          <w:szCs w:val="28"/>
        </w:rPr>
        <w:t xml:space="preserve">фондами </w:t>
      </w:r>
      <w:r w:rsidR="00E50D14" w:rsidRPr="008B00D9">
        <w:rPr>
          <w:color w:val="0A0A0A"/>
          <w:sz w:val="28"/>
          <w:szCs w:val="28"/>
        </w:rPr>
        <w:t xml:space="preserve">обязательного </w:t>
      </w:r>
      <w:r w:rsidR="00E50D14" w:rsidRPr="008B00D9">
        <w:rPr>
          <w:sz w:val="28"/>
          <w:szCs w:val="28"/>
        </w:rPr>
        <w:t xml:space="preserve">медицинского страхования, </w:t>
      </w:r>
      <w:r w:rsidR="00E50D14" w:rsidRPr="008B00D9">
        <w:rPr>
          <w:color w:val="161616"/>
          <w:sz w:val="28"/>
          <w:szCs w:val="28"/>
        </w:rPr>
        <w:t xml:space="preserve">органами </w:t>
      </w:r>
      <w:r w:rsidR="00E50D14" w:rsidRPr="008B00D9">
        <w:rPr>
          <w:color w:val="0F0F0F"/>
          <w:sz w:val="28"/>
          <w:szCs w:val="28"/>
        </w:rPr>
        <w:t xml:space="preserve">местного </w:t>
      </w:r>
      <w:r w:rsidR="00E50D14" w:rsidRPr="008B00D9">
        <w:rPr>
          <w:color w:val="080808"/>
          <w:sz w:val="28"/>
          <w:szCs w:val="28"/>
        </w:rPr>
        <w:t xml:space="preserve">самоуправления, </w:t>
      </w:r>
      <w:r w:rsidR="00E50D14" w:rsidRPr="008B00D9">
        <w:rPr>
          <w:color w:val="131313"/>
          <w:sz w:val="28"/>
          <w:szCs w:val="28"/>
        </w:rPr>
        <w:t xml:space="preserve">органами </w:t>
      </w:r>
      <w:r w:rsidR="00E50D14" w:rsidRPr="008B00D9">
        <w:rPr>
          <w:color w:val="0F0F0F"/>
          <w:sz w:val="28"/>
          <w:szCs w:val="28"/>
        </w:rPr>
        <w:t xml:space="preserve">местной </w:t>
      </w:r>
      <w:r w:rsidR="00E50D14" w:rsidRPr="008B00D9">
        <w:rPr>
          <w:sz w:val="28"/>
          <w:szCs w:val="28"/>
        </w:rPr>
        <w:t xml:space="preserve">администрации </w:t>
      </w:r>
      <w:r w:rsidR="00E50D14" w:rsidRPr="008B00D9">
        <w:rPr>
          <w:color w:val="080808"/>
          <w:sz w:val="28"/>
          <w:szCs w:val="28"/>
        </w:rPr>
        <w:t xml:space="preserve">полномочий </w:t>
      </w:r>
      <w:r w:rsidR="00E50D14" w:rsidRPr="008B00D9">
        <w:rPr>
          <w:color w:val="131313"/>
          <w:sz w:val="28"/>
          <w:szCs w:val="28"/>
        </w:rPr>
        <w:t xml:space="preserve">главного </w:t>
      </w:r>
      <w:r w:rsidR="00E50D14" w:rsidRPr="008B00D9">
        <w:rPr>
          <w:color w:val="080808"/>
          <w:sz w:val="28"/>
          <w:szCs w:val="28"/>
        </w:rPr>
        <w:t xml:space="preserve">администратора </w:t>
      </w:r>
      <w:r w:rsidR="00E50D14" w:rsidRPr="008B00D9">
        <w:rPr>
          <w:sz w:val="28"/>
          <w:szCs w:val="28"/>
        </w:rPr>
        <w:t xml:space="preserve">источников финансирования </w:t>
      </w:r>
      <w:r w:rsidR="00E50D14" w:rsidRPr="008B00D9">
        <w:rPr>
          <w:color w:val="1A1A1A"/>
          <w:sz w:val="28"/>
          <w:szCs w:val="28"/>
        </w:rPr>
        <w:t xml:space="preserve">дефицита </w:t>
      </w:r>
      <w:r w:rsidR="00E50D14" w:rsidRPr="008B00D9">
        <w:rPr>
          <w:sz w:val="28"/>
          <w:szCs w:val="28"/>
        </w:rPr>
        <w:t xml:space="preserve">бюджета </w:t>
      </w:r>
      <w:r w:rsidR="00E50D14" w:rsidRPr="008B00D9">
        <w:rPr>
          <w:color w:val="131313"/>
          <w:sz w:val="28"/>
          <w:szCs w:val="28"/>
        </w:rPr>
        <w:t xml:space="preserve">и </w:t>
      </w:r>
      <w:r w:rsidR="00E50D14" w:rsidRPr="008B00D9">
        <w:rPr>
          <w:color w:val="242424"/>
          <w:sz w:val="28"/>
          <w:szCs w:val="28"/>
        </w:rPr>
        <w:t xml:space="preserve">к </w:t>
      </w:r>
      <w:r w:rsidR="00E50D14" w:rsidRPr="008B00D9">
        <w:rPr>
          <w:color w:val="212121"/>
          <w:sz w:val="28"/>
          <w:szCs w:val="28"/>
        </w:rPr>
        <w:t xml:space="preserve">утверждению </w:t>
      </w:r>
      <w:r w:rsidR="00E50D14" w:rsidRPr="008B00D9">
        <w:rPr>
          <w:color w:val="1C1C1C"/>
          <w:sz w:val="28"/>
          <w:szCs w:val="28"/>
        </w:rPr>
        <w:t xml:space="preserve">перечня </w:t>
      </w:r>
      <w:r w:rsidR="00E50D14" w:rsidRPr="008B00D9">
        <w:rPr>
          <w:color w:val="212121"/>
          <w:sz w:val="28"/>
          <w:szCs w:val="28"/>
        </w:rPr>
        <w:t xml:space="preserve">главных </w:t>
      </w:r>
      <w:r w:rsidR="00E50D14" w:rsidRPr="008B00D9">
        <w:rPr>
          <w:sz w:val="28"/>
          <w:szCs w:val="28"/>
        </w:rPr>
        <w:t xml:space="preserve">администраторов источников финансирования </w:t>
      </w:r>
      <w:r w:rsidR="00E50D14" w:rsidRPr="008B00D9">
        <w:rPr>
          <w:color w:val="232323"/>
          <w:sz w:val="28"/>
          <w:szCs w:val="28"/>
        </w:rPr>
        <w:t xml:space="preserve">дефицита </w:t>
      </w:r>
      <w:r w:rsidR="00E50D14" w:rsidRPr="008B00D9">
        <w:rPr>
          <w:color w:val="151515"/>
          <w:sz w:val="28"/>
          <w:szCs w:val="28"/>
        </w:rPr>
        <w:t xml:space="preserve">бюджета </w:t>
      </w:r>
      <w:r w:rsidR="00E50D14" w:rsidRPr="008B00D9">
        <w:rPr>
          <w:color w:val="1C1C1C"/>
          <w:sz w:val="28"/>
          <w:szCs w:val="28"/>
        </w:rPr>
        <w:t xml:space="preserve">субъекта </w:t>
      </w:r>
      <w:r w:rsidR="00E50D14" w:rsidRPr="008B00D9">
        <w:rPr>
          <w:sz w:val="28"/>
          <w:szCs w:val="28"/>
        </w:rPr>
        <w:t xml:space="preserve">Российской Федерации, </w:t>
      </w:r>
      <w:r w:rsidR="00E50D14" w:rsidRPr="008B00D9">
        <w:rPr>
          <w:color w:val="181818"/>
          <w:sz w:val="28"/>
          <w:szCs w:val="28"/>
        </w:rPr>
        <w:t xml:space="preserve">бюджета </w:t>
      </w:r>
      <w:r w:rsidR="00E50D14" w:rsidRPr="008B00D9">
        <w:rPr>
          <w:color w:val="1A1A1A"/>
          <w:sz w:val="28"/>
          <w:szCs w:val="28"/>
        </w:rPr>
        <w:t xml:space="preserve">территориального </w:t>
      </w:r>
      <w:r w:rsidR="00E50D14" w:rsidRPr="008B00D9">
        <w:rPr>
          <w:color w:val="131313"/>
          <w:sz w:val="28"/>
          <w:szCs w:val="28"/>
        </w:rPr>
        <w:t xml:space="preserve">фонда </w:t>
      </w:r>
      <w:r w:rsidR="00E50D14" w:rsidRPr="008B00D9">
        <w:rPr>
          <w:sz w:val="28"/>
          <w:szCs w:val="28"/>
        </w:rPr>
        <w:t>обязательного медицинского</w:t>
      </w:r>
      <w:r w:rsidR="00E50D14" w:rsidRPr="008B00D9">
        <w:rPr>
          <w:spacing w:val="50"/>
          <w:sz w:val="28"/>
          <w:szCs w:val="28"/>
        </w:rPr>
        <w:t xml:space="preserve"> </w:t>
      </w:r>
      <w:r w:rsidR="00E50D14" w:rsidRPr="008B00D9">
        <w:rPr>
          <w:color w:val="111111"/>
          <w:sz w:val="28"/>
          <w:szCs w:val="28"/>
        </w:rPr>
        <w:t>страхования,</w:t>
      </w:r>
      <w:r w:rsidR="00E50D14" w:rsidRPr="008B00D9">
        <w:rPr>
          <w:color w:val="111111"/>
          <w:spacing w:val="67"/>
          <w:sz w:val="28"/>
          <w:szCs w:val="28"/>
        </w:rPr>
        <w:t xml:space="preserve"> </w:t>
      </w:r>
      <w:r w:rsidR="00E50D14" w:rsidRPr="008B00D9">
        <w:rPr>
          <w:color w:val="111111"/>
          <w:sz w:val="28"/>
          <w:szCs w:val="28"/>
        </w:rPr>
        <w:t>местного</w:t>
      </w:r>
      <w:r w:rsidR="00E50D14" w:rsidRPr="008B00D9">
        <w:rPr>
          <w:color w:val="111111"/>
          <w:spacing w:val="43"/>
          <w:sz w:val="28"/>
          <w:szCs w:val="28"/>
        </w:rPr>
        <w:t xml:space="preserve"> </w:t>
      </w:r>
      <w:r w:rsidR="00E50D14" w:rsidRPr="008B00D9">
        <w:rPr>
          <w:color w:val="0E0E0E"/>
          <w:sz w:val="28"/>
          <w:szCs w:val="28"/>
        </w:rPr>
        <w:t>бюджета»</w:t>
      </w:r>
      <w:r w:rsidR="00E50D14" w:rsidRPr="008B00D9">
        <w:rPr>
          <w:color w:val="0E0E0E"/>
          <w:spacing w:val="53"/>
          <w:sz w:val="28"/>
          <w:szCs w:val="28"/>
        </w:rPr>
        <w:t xml:space="preserve"> </w:t>
      </w:r>
      <w:r w:rsidR="00E50D14" w:rsidRPr="008B00D9">
        <w:rPr>
          <w:color w:val="313131"/>
          <w:sz w:val="28"/>
          <w:szCs w:val="28"/>
        </w:rPr>
        <w:t>и</w:t>
      </w:r>
      <w:r w:rsidR="00E50D14" w:rsidRPr="008B00D9">
        <w:rPr>
          <w:color w:val="313131"/>
          <w:spacing w:val="33"/>
          <w:sz w:val="28"/>
          <w:szCs w:val="28"/>
        </w:rPr>
        <w:t xml:space="preserve"> </w:t>
      </w:r>
      <w:r w:rsidR="00E50D14" w:rsidRPr="008B00D9">
        <w:rPr>
          <w:color w:val="242424"/>
          <w:sz w:val="28"/>
          <w:szCs w:val="28"/>
        </w:rPr>
        <w:t>от</w:t>
      </w:r>
      <w:r w:rsidR="00E50D14" w:rsidRPr="008B00D9">
        <w:rPr>
          <w:color w:val="242424"/>
          <w:spacing w:val="47"/>
          <w:sz w:val="28"/>
          <w:szCs w:val="28"/>
        </w:rPr>
        <w:t xml:space="preserve"> </w:t>
      </w:r>
      <w:r w:rsidR="00E50D14" w:rsidRPr="008B00D9">
        <w:rPr>
          <w:color w:val="282828"/>
          <w:sz w:val="28"/>
          <w:szCs w:val="28"/>
        </w:rPr>
        <w:t>16</w:t>
      </w:r>
      <w:r w:rsidR="00E50D14" w:rsidRPr="008B00D9">
        <w:rPr>
          <w:color w:val="282828"/>
          <w:spacing w:val="34"/>
          <w:sz w:val="28"/>
          <w:szCs w:val="28"/>
        </w:rPr>
        <w:t xml:space="preserve"> </w:t>
      </w:r>
      <w:r w:rsidR="00E50D14" w:rsidRPr="008B00D9">
        <w:rPr>
          <w:color w:val="1F1F1F"/>
          <w:sz w:val="28"/>
          <w:szCs w:val="28"/>
        </w:rPr>
        <w:t>сентября</w:t>
      </w:r>
      <w:r w:rsidR="00E50D14" w:rsidRPr="008B00D9">
        <w:rPr>
          <w:color w:val="1F1F1F"/>
          <w:spacing w:val="56"/>
          <w:sz w:val="28"/>
          <w:szCs w:val="28"/>
        </w:rPr>
        <w:t xml:space="preserve"> </w:t>
      </w:r>
      <w:r w:rsidR="00E50D14" w:rsidRPr="008B00D9">
        <w:rPr>
          <w:color w:val="2D2D2D"/>
          <w:sz w:val="28"/>
          <w:szCs w:val="28"/>
        </w:rPr>
        <w:t>2021</w:t>
      </w:r>
      <w:r w:rsidR="00E50D14" w:rsidRPr="008B00D9">
        <w:rPr>
          <w:color w:val="2D2D2D"/>
          <w:spacing w:val="54"/>
          <w:sz w:val="28"/>
          <w:szCs w:val="28"/>
        </w:rPr>
        <w:t xml:space="preserve"> </w:t>
      </w:r>
      <w:r w:rsidR="00E50D14" w:rsidRPr="008B00D9">
        <w:rPr>
          <w:color w:val="161616"/>
          <w:spacing w:val="-5"/>
          <w:sz w:val="28"/>
          <w:szCs w:val="28"/>
        </w:rPr>
        <w:t xml:space="preserve">г. </w:t>
      </w:r>
      <w:r w:rsidR="00E50D14" w:rsidRPr="008B00D9">
        <w:rPr>
          <w:color w:val="282828"/>
          <w:sz w:val="28"/>
          <w:szCs w:val="28"/>
        </w:rPr>
        <w:t>№</w:t>
      </w:r>
      <w:r w:rsidR="00E50D14" w:rsidRPr="008B00D9">
        <w:rPr>
          <w:i/>
          <w:color w:val="282828"/>
          <w:sz w:val="28"/>
          <w:szCs w:val="28"/>
        </w:rPr>
        <w:t xml:space="preserve"> </w:t>
      </w:r>
      <w:r w:rsidR="00E50D14" w:rsidRPr="008B00D9">
        <w:rPr>
          <w:color w:val="161616"/>
          <w:sz w:val="28"/>
          <w:szCs w:val="28"/>
        </w:rPr>
        <w:t xml:space="preserve">1569 «Об </w:t>
      </w:r>
      <w:r w:rsidR="00E50D14" w:rsidRPr="008B00D9">
        <w:rPr>
          <w:sz w:val="28"/>
          <w:szCs w:val="28"/>
        </w:rPr>
        <w:t xml:space="preserve">утверждении </w:t>
      </w:r>
      <w:r w:rsidR="00E50D14" w:rsidRPr="008B00D9">
        <w:rPr>
          <w:color w:val="1D1D1D"/>
          <w:sz w:val="28"/>
          <w:szCs w:val="28"/>
        </w:rPr>
        <w:t xml:space="preserve">общих </w:t>
      </w:r>
      <w:r w:rsidR="00E50D14" w:rsidRPr="008B00D9">
        <w:rPr>
          <w:color w:val="1A1A1A"/>
          <w:sz w:val="28"/>
          <w:szCs w:val="28"/>
        </w:rPr>
        <w:t xml:space="preserve">требований </w:t>
      </w:r>
      <w:r w:rsidR="00E50D14" w:rsidRPr="008B00D9">
        <w:rPr>
          <w:color w:val="2F2F2F"/>
          <w:sz w:val="28"/>
          <w:szCs w:val="28"/>
        </w:rPr>
        <w:t xml:space="preserve">к </w:t>
      </w:r>
      <w:r w:rsidR="00E50D14" w:rsidRPr="008B00D9">
        <w:rPr>
          <w:sz w:val="28"/>
          <w:szCs w:val="28"/>
        </w:rPr>
        <w:t xml:space="preserve">закреплению </w:t>
      </w:r>
      <w:r w:rsidR="00E50D14" w:rsidRPr="008B00D9">
        <w:rPr>
          <w:color w:val="262626"/>
          <w:sz w:val="28"/>
          <w:szCs w:val="28"/>
        </w:rPr>
        <w:t xml:space="preserve">за </w:t>
      </w:r>
      <w:r w:rsidR="00E50D14" w:rsidRPr="008B00D9">
        <w:rPr>
          <w:color w:val="1F1F1F"/>
          <w:sz w:val="28"/>
          <w:szCs w:val="28"/>
        </w:rPr>
        <w:t xml:space="preserve">органами </w:t>
      </w:r>
      <w:r w:rsidR="00E50D14" w:rsidRPr="008B00D9">
        <w:rPr>
          <w:color w:val="070707"/>
          <w:sz w:val="28"/>
          <w:szCs w:val="28"/>
        </w:rPr>
        <w:t xml:space="preserve">государственной </w:t>
      </w:r>
      <w:r w:rsidR="00E50D14" w:rsidRPr="008B00D9">
        <w:rPr>
          <w:color w:val="131313"/>
          <w:sz w:val="28"/>
          <w:szCs w:val="28"/>
        </w:rPr>
        <w:t xml:space="preserve">власти </w:t>
      </w:r>
      <w:r w:rsidR="00E50D14" w:rsidRPr="008B00D9">
        <w:rPr>
          <w:sz w:val="28"/>
          <w:szCs w:val="28"/>
        </w:rPr>
        <w:t xml:space="preserve">(государственными органами) </w:t>
      </w:r>
      <w:r w:rsidR="00E50D14" w:rsidRPr="008B00D9">
        <w:rPr>
          <w:color w:val="080808"/>
          <w:sz w:val="28"/>
          <w:szCs w:val="28"/>
        </w:rPr>
        <w:t xml:space="preserve">субъекта </w:t>
      </w:r>
      <w:r w:rsidR="00E50D14" w:rsidRPr="008B00D9">
        <w:rPr>
          <w:color w:val="161616"/>
          <w:sz w:val="28"/>
          <w:szCs w:val="28"/>
        </w:rPr>
        <w:t xml:space="preserve">Российской </w:t>
      </w:r>
      <w:r w:rsidR="00E50D14" w:rsidRPr="008B00D9">
        <w:rPr>
          <w:sz w:val="28"/>
          <w:szCs w:val="28"/>
        </w:rPr>
        <w:t xml:space="preserve">Федерации, </w:t>
      </w:r>
      <w:r w:rsidR="00E50D14" w:rsidRPr="008B00D9">
        <w:rPr>
          <w:color w:val="111111"/>
          <w:sz w:val="28"/>
          <w:szCs w:val="28"/>
        </w:rPr>
        <w:t xml:space="preserve">органами </w:t>
      </w:r>
      <w:r w:rsidR="00E50D14" w:rsidRPr="008B00D9">
        <w:rPr>
          <w:color w:val="0A0A0A"/>
          <w:sz w:val="28"/>
          <w:szCs w:val="28"/>
        </w:rPr>
        <w:t xml:space="preserve">управления </w:t>
      </w:r>
      <w:r w:rsidR="00E50D14" w:rsidRPr="008B00D9">
        <w:rPr>
          <w:color w:val="131313"/>
          <w:sz w:val="28"/>
          <w:szCs w:val="28"/>
        </w:rPr>
        <w:t xml:space="preserve">территориальными </w:t>
      </w:r>
      <w:r w:rsidR="00E50D14" w:rsidRPr="008B00D9">
        <w:rPr>
          <w:color w:val="181818"/>
          <w:sz w:val="28"/>
          <w:szCs w:val="28"/>
        </w:rPr>
        <w:t xml:space="preserve">фондами </w:t>
      </w:r>
      <w:r w:rsidR="00E50D14" w:rsidRPr="008B00D9">
        <w:rPr>
          <w:color w:val="1F1F1F"/>
          <w:sz w:val="28"/>
          <w:szCs w:val="28"/>
        </w:rPr>
        <w:t xml:space="preserve">обязательного </w:t>
      </w:r>
      <w:r w:rsidR="00E50D14" w:rsidRPr="008B00D9">
        <w:rPr>
          <w:sz w:val="28"/>
          <w:szCs w:val="28"/>
        </w:rPr>
        <w:t xml:space="preserve">медицинского </w:t>
      </w:r>
      <w:r w:rsidR="00E50D14" w:rsidRPr="008B00D9">
        <w:rPr>
          <w:color w:val="0F0F0F"/>
          <w:sz w:val="28"/>
          <w:szCs w:val="28"/>
        </w:rPr>
        <w:t xml:space="preserve">страхования, </w:t>
      </w:r>
      <w:r w:rsidR="00E50D14" w:rsidRPr="008B00D9">
        <w:rPr>
          <w:color w:val="050505"/>
          <w:sz w:val="28"/>
          <w:szCs w:val="28"/>
        </w:rPr>
        <w:t xml:space="preserve">органами </w:t>
      </w:r>
      <w:r w:rsidR="00E50D14" w:rsidRPr="008B00D9">
        <w:rPr>
          <w:color w:val="161616"/>
          <w:sz w:val="28"/>
          <w:szCs w:val="28"/>
        </w:rPr>
        <w:t xml:space="preserve">местного </w:t>
      </w:r>
      <w:r w:rsidR="00E50D14" w:rsidRPr="008B00D9">
        <w:rPr>
          <w:color w:val="0A0A0A"/>
          <w:sz w:val="28"/>
          <w:szCs w:val="28"/>
        </w:rPr>
        <w:t xml:space="preserve">самоуправления, </w:t>
      </w:r>
      <w:r w:rsidR="00E50D14" w:rsidRPr="008B00D9">
        <w:rPr>
          <w:color w:val="1F1F1F"/>
          <w:sz w:val="28"/>
          <w:szCs w:val="28"/>
        </w:rPr>
        <w:t xml:space="preserve">органами </w:t>
      </w:r>
      <w:r w:rsidR="00E50D14" w:rsidRPr="008B00D9">
        <w:rPr>
          <w:sz w:val="28"/>
          <w:szCs w:val="28"/>
        </w:rPr>
        <w:t xml:space="preserve">местной администрации </w:t>
      </w:r>
      <w:r w:rsidR="00E50D14" w:rsidRPr="008B00D9">
        <w:rPr>
          <w:color w:val="161616"/>
          <w:sz w:val="28"/>
          <w:szCs w:val="28"/>
        </w:rPr>
        <w:t xml:space="preserve">полномочий </w:t>
      </w:r>
      <w:r w:rsidR="00E50D14" w:rsidRPr="008B00D9">
        <w:rPr>
          <w:color w:val="111111"/>
          <w:sz w:val="28"/>
          <w:szCs w:val="28"/>
        </w:rPr>
        <w:t xml:space="preserve">главного </w:t>
      </w:r>
      <w:r w:rsidR="00E50D14" w:rsidRPr="008B00D9">
        <w:rPr>
          <w:color w:val="161616"/>
          <w:sz w:val="28"/>
          <w:szCs w:val="28"/>
        </w:rPr>
        <w:t xml:space="preserve">администратора </w:t>
      </w:r>
      <w:r w:rsidR="00E50D14" w:rsidRPr="008B00D9">
        <w:rPr>
          <w:color w:val="0C0C0C"/>
          <w:sz w:val="28"/>
          <w:szCs w:val="28"/>
        </w:rPr>
        <w:t xml:space="preserve">доходов </w:t>
      </w:r>
      <w:r w:rsidR="00E50D14" w:rsidRPr="008B00D9">
        <w:rPr>
          <w:color w:val="0A0A0A"/>
          <w:sz w:val="28"/>
          <w:szCs w:val="28"/>
        </w:rPr>
        <w:t xml:space="preserve">бюджета </w:t>
      </w:r>
      <w:r w:rsidR="00E50D14" w:rsidRPr="008B00D9">
        <w:rPr>
          <w:color w:val="0F0F0F"/>
          <w:sz w:val="28"/>
          <w:szCs w:val="28"/>
        </w:rPr>
        <w:t xml:space="preserve">и </w:t>
      </w:r>
      <w:r w:rsidR="00E50D14" w:rsidRPr="008B00D9">
        <w:rPr>
          <w:color w:val="0C0C0C"/>
          <w:sz w:val="28"/>
          <w:szCs w:val="28"/>
        </w:rPr>
        <w:t xml:space="preserve">к </w:t>
      </w:r>
      <w:r w:rsidR="00E50D14" w:rsidRPr="008B00D9">
        <w:rPr>
          <w:sz w:val="28"/>
          <w:szCs w:val="28"/>
        </w:rPr>
        <w:t xml:space="preserve">утверждению перечня </w:t>
      </w:r>
      <w:r w:rsidR="00E50D14" w:rsidRPr="008B00D9">
        <w:rPr>
          <w:color w:val="050505"/>
          <w:sz w:val="28"/>
          <w:szCs w:val="28"/>
        </w:rPr>
        <w:t xml:space="preserve">главных </w:t>
      </w:r>
      <w:r w:rsidR="00E50D14" w:rsidRPr="008B00D9">
        <w:rPr>
          <w:color w:val="131313"/>
          <w:sz w:val="28"/>
          <w:szCs w:val="28"/>
        </w:rPr>
        <w:t xml:space="preserve">администраторов </w:t>
      </w:r>
      <w:r w:rsidR="00E50D14" w:rsidRPr="008B00D9">
        <w:rPr>
          <w:color w:val="161616"/>
          <w:sz w:val="28"/>
          <w:szCs w:val="28"/>
        </w:rPr>
        <w:t xml:space="preserve">доходов </w:t>
      </w:r>
      <w:r w:rsidR="00E50D14" w:rsidRPr="008B00D9">
        <w:rPr>
          <w:color w:val="0F0F0F"/>
          <w:w w:val="95"/>
          <w:sz w:val="28"/>
          <w:szCs w:val="28"/>
        </w:rPr>
        <w:t xml:space="preserve">бюджета </w:t>
      </w:r>
      <w:r w:rsidR="00E50D14" w:rsidRPr="008B00D9">
        <w:rPr>
          <w:color w:val="050505"/>
          <w:w w:val="95"/>
          <w:sz w:val="28"/>
          <w:szCs w:val="28"/>
        </w:rPr>
        <w:t xml:space="preserve">субъекта </w:t>
      </w:r>
      <w:r w:rsidR="00E50D14" w:rsidRPr="008B00D9">
        <w:rPr>
          <w:w w:val="95"/>
          <w:sz w:val="28"/>
          <w:szCs w:val="28"/>
        </w:rPr>
        <w:t xml:space="preserve">Российской </w:t>
      </w:r>
      <w:r w:rsidR="00E50D14" w:rsidRPr="008B00D9">
        <w:rPr>
          <w:color w:val="0C0C0C"/>
          <w:w w:val="95"/>
          <w:sz w:val="28"/>
          <w:szCs w:val="28"/>
        </w:rPr>
        <w:t xml:space="preserve">Федерации, </w:t>
      </w:r>
      <w:r w:rsidR="00E50D14" w:rsidRPr="008B00D9">
        <w:rPr>
          <w:color w:val="080808"/>
          <w:w w:val="95"/>
          <w:sz w:val="28"/>
          <w:szCs w:val="28"/>
        </w:rPr>
        <w:t xml:space="preserve">бюджета </w:t>
      </w:r>
      <w:r w:rsidR="00E50D14" w:rsidRPr="008B00D9">
        <w:rPr>
          <w:color w:val="0F0F0F"/>
          <w:w w:val="95"/>
          <w:sz w:val="28"/>
          <w:szCs w:val="28"/>
        </w:rPr>
        <w:t xml:space="preserve">территориального </w:t>
      </w:r>
      <w:r w:rsidR="00E50D14" w:rsidRPr="008B00D9">
        <w:rPr>
          <w:color w:val="111111"/>
          <w:w w:val="95"/>
          <w:sz w:val="28"/>
          <w:szCs w:val="28"/>
        </w:rPr>
        <w:t xml:space="preserve">фонда </w:t>
      </w:r>
      <w:r w:rsidR="00E50D14" w:rsidRPr="008B00D9">
        <w:rPr>
          <w:sz w:val="28"/>
          <w:szCs w:val="28"/>
        </w:rPr>
        <w:t xml:space="preserve">обязательного медицинского страхования, </w:t>
      </w:r>
      <w:r w:rsidR="00E50D14" w:rsidRPr="008B00D9">
        <w:rPr>
          <w:color w:val="0C0C0C"/>
          <w:sz w:val="28"/>
          <w:szCs w:val="28"/>
        </w:rPr>
        <w:t xml:space="preserve">местного </w:t>
      </w:r>
      <w:r w:rsidR="00E50D14" w:rsidRPr="008B00D9">
        <w:rPr>
          <w:color w:val="0F0F0F"/>
          <w:sz w:val="28"/>
          <w:szCs w:val="28"/>
        </w:rPr>
        <w:t xml:space="preserve">бюджета», </w:t>
      </w:r>
      <w:r w:rsidR="007E459F">
        <w:rPr>
          <w:color w:val="0F0F0F"/>
          <w:sz w:val="28"/>
          <w:szCs w:val="28"/>
        </w:rPr>
        <w:t>приказом Министерства финансов</w:t>
      </w:r>
      <w:r w:rsidR="00E50D14" w:rsidRPr="008B00D9">
        <w:rPr>
          <w:color w:val="0F0F0F"/>
          <w:sz w:val="28"/>
          <w:szCs w:val="28"/>
        </w:rPr>
        <w:t xml:space="preserve"> Ростовской области от </w:t>
      </w:r>
      <w:r w:rsidR="007F04B8">
        <w:rPr>
          <w:color w:val="0F0F0F"/>
          <w:sz w:val="28"/>
          <w:szCs w:val="28"/>
        </w:rPr>
        <w:t>19</w:t>
      </w:r>
      <w:r w:rsidR="00E50D14" w:rsidRPr="008B00D9">
        <w:rPr>
          <w:color w:val="0F0F0F"/>
          <w:sz w:val="28"/>
          <w:szCs w:val="28"/>
        </w:rPr>
        <w:t>.1</w:t>
      </w:r>
      <w:r w:rsidR="007F04B8">
        <w:rPr>
          <w:color w:val="0F0F0F"/>
          <w:sz w:val="28"/>
          <w:szCs w:val="28"/>
        </w:rPr>
        <w:t>2</w:t>
      </w:r>
      <w:r w:rsidR="00E50D14" w:rsidRPr="008B00D9">
        <w:rPr>
          <w:color w:val="0F0F0F"/>
          <w:sz w:val="28"/>
          <w:szCs w:val="28"/>
        </w:rPr>
        <w:t>.202</w:t>
      </w:r>
      <w:r w:rsidR="007F04B8">
        <w:rPr>
          <w:color w:val="0F0F0F"/>
          <w:sz w:val="28"/>
          <w:szCs w:val="28"/>
        </w:rPr>
        <w:t>4</w:t>
      </w:r>
      <w:r w:rsidR="00523B9A">
        <w:rPr>
          <w:color w:val="0F0F0F"/>
          <w:sz w:val="28"/>
          <w:szCs w:val="28"/>
        </w:rPr>
        <w:t xml:space="preserve"> № 3</w:t>
      </w:r>
      <w:r w:rsidR="007F04B8">
        <w:rPr>
          <w:color w:val="0F0F0F"/>
          <w:sz w:val="28"/>
          <w:szCs w:val="28"/>
        </w:rPr>
        <w:t>00</w:t>
      </w:r>
      <w:r w:rsidR="00E50D14" w:rsidRPr="008B00D9">
        <w:rPr>
          <w:color w:val="0F0F0F"/>
          <w:sz w:val="28"/>
          <w:szCs w:val="28"/>
        </w:rPr>
        <w:t xml:space="preserve"> «Об утверждении </w:t>
      </w:r>
      <w:r w:rsidR="00E50D14" w:rsidRPr="008B00D9">
        <w:rPr>
          <w:sz w:val="28"/>
          <w:szCs w:val="28"/>
        </w:rPr>
        <w:t xml:space="preserve">Перечня кодов подвидов доходов по видам доходов бюджетов муниципальных образований Ростовской области, главными администраторами которых являются государственные органы Ростовской </w:t>
      </w:r>
      <w:r w:rsidR="00E50D14" w:rsidRPr="008B00D9">
        <w:rPr>
          <w:sz w:val="28"/>
          <w:szCs w:val="28"/>
        </w:rPr>
        <w:lastRenderedPageBreak/>
        <w:t>области»,</w:t>
      </w:r>
      <w:r w:rsidRPr="008B00D9">
        <w:rPr>
          <w:rFonts w:eastAsia="Calibri"/>
          <w:sz w:val="28"/>
          <w:szCs w:val="28"/>
          <w:lang w:eastAsia="en-US"/>
        </w:rPr>
        <w:t xml:space="preserve"> </w:t>
      </w:r>
      <w:r w:rsidRPr="008B00D9">
        <w:rPr>
          <w:bCs/>
          <w:sz w:val="28"/>
          <w:szCs w:val="28"/>
        </w:rPr>
        <w:t xml:space="preserve">Администрация </w:t>
      </w:r>
      <w:r w:rsidR="00902CB5">
        <w:rPr>
          <w:bCs/>
          <w:sz w:val="28"/>
          <w:szCs w:val="28"/>
        </w:rPr>
        <w:t>Мирненского</w:t>
      </w:r>
      <w:r w:rsidR="006440BA" w:rsidRPr="008B00D9">
        <w:rPr>
          <w:bCs/>
          <w:sz w:val="28"/>
          <w:szCs w:val="28"/>
        </w:rPr>
        <w:t xml:space="preserve"> сельского поселения </w:t>
      </w:r>
      <w:r w:rsidRPr="008B00D9">
        <w:rPr>
          <w:rFonts w:eastAsia="Calibri"/>
          <w:b/>
          <w:spacing w:val="60"/>
          <w:sz w:val="28"/>
          <w:szCs w:val="28"/>
          <w:lang w:eastAsia="en-US"/>
        </w:rPr>
        <w:t>постановляе</w:t>
      </w:r>
      <w:r w:rsidRPr="008B00D9">
        <w:rPr>
          <w:rFonts w:eastAsia="Calibri"/>
          <w:b/>
          <w:sz w:val="28"/>
          <w:szCs w:val="28"/>
          <w:lang w:eastAsia="en-US"/>
        </w:rPr>
        <w:t>т:</w:t>
      </w:r>
    </w:p>
    <w:p w14:paraId="1CA8B8DA" w14:textId="77777777" w:rsidR="006440BA" w:rsidRPr="008B00D9" w:rsidRDefault="006440BA" w:rsidP="0091286F">
      <w:pPr>
        <w:autoSpaceDE w:val="0"/>
        <w:autoSpaceDN w:val="0"/>
        <w:adjustRightInd w:val="0"/>
        <w:spacing w:line="248" w:lineRule="auto"/>
        <w:ind w:firstLine="709"/>
        <w:jc w:val="both"/>
        <w:outlineLvl w:val="0"/>
        <w:rPr>
          <w:rFonts w:eastAsia="Calibri"/>
          <w:b/>
          <w:spacing w:val="60"/>
          <w:sz w:val="28"/>
          <w:szCs w:val="28"/>
          <w:lang w:eastAsia="en-US"/>
        </w:rPr>
      </w:pPr>
    </w:p>
    <w:p w14:paraId="0FC84510" w14:textId="77777777" w:rsidR="006440BA" w:rsidRPr="008B00D9" w:rsidRDefault="00194E2C" w:rsidP="006440BA">
      <w:pPr>
        <w:widowControl w:val="0"/>
        <w:suppressAutoHyphens/>
        <w:autoSpaceDE w:val="0"/>
        <w:spacing w:line="248" w:lineRule="auto"/>
        <w:jc w:val="both"/>
        <w:rPr>
          <w:bCs/>
          <w:sz w:val="28"/>
          <w:szCs w:val="28"/>
        </w:rPr>
      </w:pPr>
      <w:r w:rsidRPr="008B00D9">
        <w:rPr>
          <w:bCs/>
          <w:sz w:val="28"/>
          <w:szCs w:val="28"/>
        </w:rPr>
        <w:t xml:space="preserve">          1.</w:t>
      </w:r>
      <w:r w:rsidR="006440BA" w:rsidRPr="008B00D9">
        <w:rPr>
          <w:bCs/>
          <w:sz w:val="28"/>
          <w:szCs w:val="28"/>
        </w:rPr>
        <w:t xml:space="preserve">Утвердить Перечень главных  администраторов доходов  бюджета </w:t>
      </w:r>
      <w:r w:rsidR="00902CB5">
        <w:rPr>
          <w:bCs/>
          <w:sz w:val="28"/>
          <w:szCs w:val="28"/>
        </w:rPr>
        <w:t>Мирненского</w:t>
      </w:r>
      <w:r w:rsidR="006440BA" w:rsidRPr="008B00D9">
        <w:rPr>
          <w:bCs/>
          <w:sz w:val="28"/>
          <w:szCs w:val="28"/>
        </w:rPr>
        <w:t xml:space="preserve"> сельского поселения</w:t>
      </w:r>
      <w:r w:rsidR="006440BA" w:rsidRPr="008B00D9">
        <w:rPr>
          <w:bCs/>
          <w:kern w:val="2"/>
          <w:sz w:val="28"/>
          <w:szCs w:val="28"/>
          <w:lang w:eastAsia="ar-SA"/>
        </w:rPr>
        <w:t xml:space="preserve"> Дубовского района </w:t>
      </w:r>
      <w:r w:rsidR="006440BA" w:rsidRPr="008B00D9">
        <w:rPr>
          <w:bCs/>
          <w:sz w:val="28"/>
          <w:szCs w:val="28"/>
        </w:rPr>
        <w:t>согласно приложению №</w:t>
      </w:r>
      <w:r w:rsidR="006440BA" w:rsidRPr="008B00D9">
        <w:rPr>
          <w:sz w:val="28"/>
          <w:szCs w:val="28"/>
        </w:rPr>
        <w:t> </w:t>
      </w:r>
      <w:r w:rsidR="006440BA" w:rsidRPr="008B00D9">
        <w:rPr>
          <w:bCs/>
          <w:sz w:val="28"/>
          <w:szCs w:val="28"/>
        </w:rPr>
        <w:t>1.</w:t>
      </w:r>
    </w:p>
    <w:p w14:paraId="110E1D54" w14:textId="77777777" w:rsidR="006440BA" w:rsidRPr="008B00D9" w:rsidRDefault="006440BA" w:rsidP="006440BA">
      <w:pPr>
        <w:autoSpaceDE w:val="0"/>
        <w:autoSpaceDN w:val="0"/>
        <w:adjustRightInd w:val="0"/>
        <w:spacing w:line="248" w:lineRule="auto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8B00D9">
        <w:rPr>
          <w:sz w:val="28"/>
          <w:szCs w:val="28"/>
        </w:rPr>
        <w:t>2. </w:t>
      </w:r>
      <w:r w:rsidRPr="008B00D9">
        <w:rPr>
          <w:bCs/>
          <w:sz w:val="28"/>
          <w:szCs w:val="28"/>
        </w:rPr>
        <w:t>Утвердить Перечень главных администраторов источников фина</w:t>
      </w:r>
      <w:r w:rsidRPr="008B00D9">
        <w:rPr>
          <w:bCs/>
          <w:sz w:val="28"/>
          <w:szCs w:val="28"/>
        </w:rPr>
        <w:t>н</w:t>
      </w:r>
      <w:r w:rsidRPr="008B00D9">
        <w:rPr>
          <w:bCs/>
          <w:sz w:val="28"/>
          <w:szCs w:val="28"/>
        </w:rPr>
        <w:t xml:space="preserve">сирования  дефицита   бюджета  </w:t>
      </w:r>
      <w:r w:rsidR="00902CB5">
        <w:rPr>
          <w:bCs/>
          <w:sz w:val="28"/>
          <w:szCs w:val="28"/>
        </w:rPr>
        <w:t>Мирненского</w:t>
      </w:r>
      <w:r w:rsidRPr="008B00D9">
        <w:rPr>
          <w:bCs/>
          <w:sz w:val="28"/>
          <w:szCs w:val="28"/>
        </w:rPr>
        <w:t xml:space="preserve"> сельского поселения </w:t>
      </w:r>
      <w:r w:rsidRPr="008B00D9">
        <w:rPr>
          <w:bCs/>
          <w:kern w:val="2"/>
          <w:sz w:val="28"/>
          <w:szCs w:val="28"/>
          <w:lang w:eastAsia="ar-SA"/>
        </w:rPr>
        <w:t xml:space="preserve">Дубовского   района   </w:t>
      </w:r>
      <w:r w:rsidRPr="008B00D9">
        <w:rPr>
          <w:bCs/>
          <w:sz w:val="28"/>
          <w:szCs w:val="28"/>
        </w:rPr>
        <w:t>с</w:t>
      </w:r>
      <w:r w:rsidRPr="008B00D9">
        <w:rPr>
          <w:bCs/>
          <w:sz w:val="28"/>
          <w:szCs w:val="28"/>
        </w:rPr>
        <w:t>о</w:t>
      </w:r>
      <w:r w:rsidRPr="008B00D9">
        <w:rPr>
          <w:bCs/>
          <w:sz w:val="28"/>
          <w:szCs w:val="28"/>
        </w:rPr>
        <w:t>гласно приложению № 2.</w:t>
      </w:r>
    </w:p>
    <w:p w14:paraId="6587E0ED" w14:textId="77777777" w:rsidR="00E50D14" w:rsidRDefault="00E50D14" w:rsidP="00E50D14">
      <w:pPr>
        <w:autoSpaceDE w:val="0"/>
        <w:autoSpaceDN w:val="0"/>
        <w:adjustRightInd w:val="0"/>
        <w:spacing w:line="248" w:lineRule="auto"/>
        <w:contextualSpacing/>
        <w:jc w:val="both"/>
        <w:outlineLvl w:val="0"/>
        <w:rPr>
          <w:bCs/>
          <w:sz w:val="28"/>
          <w:szCs w:val="28"/>
        </w:rPr>
      </w:pPr>
      <w:r w:rsidRPr="008B00D9">
        <w:rPr>
          <w:bCs/>
          <w:sz w:val="28"/>
          <w:szCs w:val="28"/>
        </w:rPr>
        <w:t xml:space="preserve">       </w:t>
      </w:r>
      <w:r w:rsidR="004752F6" w:rsidRPr="008B00D9">
        <w:rPr>
          <w:bCs/>
          <w:sz w:val="28"/>
          <w:szCs w:val="28"/>
        </w:rPr>
        <w:t xml:space="preserve"> 3.Утвердить Порядок и сроки внесения изменений в Перечни главных  администраторов доходов и главных администраторов источников фина</w:t>
      </w:r>
      <w:r w:rsidR="004752F6" w:rsidRPr="008B00D9">
        <w:rPr>
          <w:bCs/>
          <w:sz w:val="28"/>
          <w:szCs w:val="28"/>
        </w:rPr>
        <w:t>н</w:t>
      </w:r>
      <w:r w:rsidR="004752F6" w:rsidRPr="008B00D9">
        <w:rPr>
          <w:bCs/>
          <w:sz w:val="28"/>
          <w:szCs w:val="28"/>
        </w:rPr>
        <w:t xml:space="preserve">сирования  дефицита бюджета </w:t>
      </w:r>
      <w:r w:rsidR="00902CB5">
        <w:rPr>
          <w:bCs/>
          <w:sz w:val="28"/>
          <w:szCs w:val="28"/>
        </w:rPr>
        <w:t>Мирненского</w:t>
      </w:r>
      <w:r w:rsidR="004752F6" w:rsidRPr="008B00D9">
        <w:rPr>
          <w:bCs/>
          <w:sz w:val="28"/>
          <w:szCs w:val="28"/>
        </w:rPr>
        <w:t xml:space="preserve"> сельского поселения</w:t>
      </w:r>
      <w:r w:rsidR="004752F6" w:rsidRPr="008B00D9">
        <w:rPr>
          <w:bCs/>
          <w:kern w:val="2"/>
          <w:sz w:val="28"/>
          <w:szCs w:val="28"/>
          <w:lang w:eastAsia="ar-SA"/>
        </w:rPr>
        <w:t xml:space="preserve"> Дубовского района</w:t>
      </w:r>
      <w:r w:rsidRPr="008B00D9">
        <w:rPr>
          <w:bCs/>
          <w:sz w:val="28"/>
          <w:szCs w:val="28"/>
        </w:rPr>
        <w:t xml:space="preserve"> с</w:t>
      </w:r>
      <w:r w:rsidRPr="008B00D9">
        <w:rPr>
          <w:bCs/>
          <w:sz w:val="28"/>
          <w:szCs w:val="28"/>
        </w:rPr>
        <w:t>о</w:t>
      </w:r>
      <w:r w:rsidRPr="008B00D9">
        <w:rPr>
          <w:bCs/>
          <w:sz w:val="28"/>
          <w:szCs w:val="28"/>
        </w:rPr>
        <w:t>гласно приложению № 3.</w:t>
      </w:r>
    </w:p>
    <w:p w14:paraId="28CCD3E4" w14:textId="77777777" w:rsidR="007E459F" w:rsidRPr="007E459F" w:rsidRDefault="007E459F" w:rsidP="007E459F">
      <w:pPr>
        <w:widowControl w:val="0"/>
        <w:suppressAutoHyphens/>
        <w:autoSpaceDE w:val="0"/>
        <w:spacing w:line="248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</w:t>
      </w:r>
      <w:r w:rsidRPr="007E459F">
        <w:rPr>
          <w:bCs/>
          <w:sz w:val="28"/>
          <w:szCs w:val="28"/>
        </w:rPr>
        <w:t xml:space="preserve">4. Признать утратившим силу постановление Администрации </w:t>
      </w:r>
      <w:r w:rsidR="00902CB5">
        <w:rPr>
          <w:bCs/>
          <w:sz w:val="28"/>
          <w:szCs w:val="28"/>
        </w:rPr>
        <w:t>Мирненского</w:t>
      </w:r>
      <w:r w:rsidRPr="007E459F">
        <w:rPr>
          <w:bCs/>
          <w:sz w:val="28"/>
          <w:szCs w:val="28"/>
        </w:rPr>
        <w:t xml:space="preserve"> сельского поселения от </w:t>
      </w:r>
      <w:r w:rsidR="007F04B8">
        <w:rPr>
          <w:bCs/>
          <w:sz w:val="28"/>
          <w:szCs w:val="28"/>
        </w:rPr>
        <w:t>2</w:t>
      </w:r>
      <w:r w:rsidR="007142DA">
        <w:rPr>
          <w:bCs/>
          <w:sz w:val="28"/>
          <w:szCs w:val="28"/>
        </w:rPr>
        <w:t>9</w:t>
      </w:r>
      <w:r w:rsidRPr="007E459F">
        <w:rPr>
          <w:bCs/>
          <w:sz w:val="28"/>
          <w:szCs w:val="28"/>
        </w:rPr>
        <w:t>.12.202</w:t>
      </w:r>
      <w:r w:rsidR="007F04B8">
        <w:rPr>
          <w:bCs/>
          <w:sz w:val="28"/>
          <w:szCs w:val="28"/>
        </w:rPr>
        <w:t>3</w:t>
      </w:r>
      <w:r w:rsidRPr="007E459F">
        <w:rPr>
          <w:bCs/>
          <w:sz w:val="28"/>
          <w:szCs w:val="28"/>
        </w:rPr>
        <w:t xml:space="preserve"> г № </w:t>
      </w:r>
      <w:r w:rsidR="00523B9A">
        <w:rPr>
          <w:bCs/>
          <w:sz w:val="28"/>
          <w:szCs w:val="28"/>
        </w:rPr>
        <w:t>1</w:t>
      </w:r>
      <w:r w:rsidR="00902CB5">
        <w:rPr>
          <w:bCs/>
          <w:sz w:val="28"/>
          <w:szCs w:val="28"/>
        </w:rPr>
        <w:t>00</w:t>
      </w:r>
      <w:r w:rsidRPr="007E459F">
        <w:rPr>
          <w:bCs/>
          <w:sz w:val="28"/>
          <w:szCs w:val="28"/>
        </w:rPr>
        <w:t xml:space="preserve"> «</w:t>
      </w:r>
      <w:r w:rsidRPr="007E459F">
        <w:rPr>
          <w:bCs/>
          <w:kern w:val="2"/>
          <w:sz w:val="28"/>
          <w:szCs w:val="28"/>
          <w:lang w:eastAsia="ar-SA"/>
        </w:rPr>
        <w:t xml:space="preserve">Об утверждении перечней главных администраторов доходов бюджета </w:t>
      </w:r>
      <w:r w:rsidR="00902CB5">
        <w:rPr>
          <w:bCs/>
          <w:kern w:val="2"/>
          <w:sz w:val="28"/>
          <w:szCs w:val="28"/>
          <w:lang w:eastAsia="ar-SA"/>
        </w:rPr>
        <w:t>Мирненского</w:t>
      </w:r>
      <w:r w:rsidRPr="007E459F">
        <w:rPr>
          <w:bCs/>
          <w:kern w:val="2"/>
          <w:sz w:val="28"/>
          <w:szCs w:val="28"/>
          <w:lang w:eastAsia="ar-SA"/>
        </w:rPr>
        <w:t xml:space="preserve"> сельского поселения Дубовского района  и главных администраторов источников финансирования дефицита бюджета </w:t>
      </w:r>
      <w:r w:rsidR="00902CB5">
        <w:rPr>
          <w:bCs/>
          <w:kern w:val="2"/>
          <w:sz w:val="28"/>
          <w:szCs w:val="28"/>
          <w:lang w:eastAsia="ar-SA"/>
        </w:rPr>
        <w:t>Мирненского</w:t>
      </w:r>
      <w:r w:rsidRPr="007E459F">
        <w:rPr>
          <w:bCs/>
          <w:kern w:val="2"/>
          <w:sz w:val="28"/>
          <w:szCs w:val="28"/>
          <w:lang w:eastAsia="ar-SA"/>
        </w:rPr>
        <w:t xml:space="preserve"> сельского поселения Дубовского района</w:t>
      </w:r>
      <w:r>
        <w:rPr>
          <w:bCs/>
          <w:kern w:val="2"/>
          <w:sz w:val="28"/>
          <w:szCs w:val="28"/>
          <w:lang w:eastAsia="ar-SA"/>
        </w:rPr>
        <w:t>».</w:t>
      </w:r>
      <w:r w:rsidRPr="007E459F">
        <w:rPr>
          <w:bCs/>
          <w:kern w:val="2"/>
          <w:sz w:val="28"/>
          <w:szCs w:val="28"/>
          <w:lang w:eastAsia="ar-SA"/>
        </w:rPr>
        <w:t xml:space="preserve"> </w:t>
      </w:r>
    </w:p>
    <w:p w14:paraId="54E9ABF7" w14:textId="77777777" w:rsidR="006440BA" w:rsidRPr="008B00D9" w:rsidRDefault="007E459F" w:rsidP="006440B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6440BA" w:rsidRPr="008B00D9">
        <w:rPr>
          <w:sz w:val="28"/>
          <w:szCs w:val="28"/>
        </w:rPr>
        <w:t xml:space="preserve">. Настоящее постановление </w:t>
      </w:r>
      <w:r>
        <w:rPr>
          <w:sz w:val="28"/>
          <w:szCs w:val="28"/>
        </w:rPr>
        <w:t>вступает в силу с 1 января 202</w:t>
      </w:r>
      <w:r w:rsidR="007F04B8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6440BA" w:rsidRPr="008B00D9">
        <w:rPr>
          <w:sz w:val="28"/>
          <w:szCs w:val="28"/>
        </w:rPr>
        <w:t>.</w:t>
      </w:r>
    </w:p>
    <w:p w14:paraId="23771047" w14:textId="77777777" w:rsidR="004B523F" w:rsidRPr="008B00D9" w:rsidRDefault="007E459F" w:rsidP="00F16A86">
      <w:pPr>
        <w:widowControl w:val="0"/>
        <w:autoSpaceDE w:val="0"/>
        <w:autoSpaceDN w:val="0"/>
        <w:spacing w:line="22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B523F" w:rsidRPr="008B00D9">
        <w:rPr>
          <w:color w:val="000000"/>
          <w:sz w:val="28"/>
          <w:szCs w:val="28"/>
        </w:rPr>
        <w:t xml:space="preserve">. Контроль за выполнением настоящего постановления </w:t>
      </w:r>
      <w:r w:rsidR="00045FFE" w:rsidRPr="008B00D9">
        <w:rPr>
          <w:color w:val="000000"/>
          <w:sz w:val="28"/>
          <w:szCs w:val="28"/>
        </w:rPr>
        <w:t>оставляю за собой</w:t>
      </w:r>
      <w:r w:rsidR="004B523F" w:rsidRPr="008B00D9">
        <w:rPr>
          <w:color w:val="000000"/>
          <w:sz w:val="28"/>
          <w:szCs w:val="28"/>
        </w:rPr>
        <w:t>.</w:t>
      </w:r>
    </w:p>
    <w:p w14:paraId="29B83CB3" w14:textId="77777777" w:rsidR="006440BA" w:rsidRPr="008B00D9" w:rsidRDefault="006440BA" w:rsidP="00045FFE">
      <w:pPr>
        <w:rPr>
          <w:sz w:val="28"/>
          <w:szCs w:val="28"/>
        </w:rPr>
      </w:pPr>
    </w:p>
    <w:p w14:paraId="1BFD6EC1" w14:textId="77777777" w:rsidR="00BE384C" w:rsidRPr="008B00D9" w:rsidRDefault="00045FFE" w:rsidP="00045FFE">
      <w:pPr>
        <w:rPr>
          <w:sz w:val="28"/>
          <w:szCs w:val="28"/>
        </w:rPr>
      </w:pPr>
      <w:r w:rsidRPr="008B00D9">
        <w:rPr>
          <w:sz w:val="28"/>
          <w:szCs w:val="28"/>
        </w:rPr>
        <w:t xml:space="preserve">  </w:t>
      </w:r>
    </w:p>
    <w:p w14:paraId="648E9FC7" w14:textId="77777777" w:rsidR="00BE384C" w:rsidRPr="008B00D9" w:rsidRDefault="00BE384C" w:rsidP="00045FFE">
      <w:pPr>
        <w:rPr>
          <w:sz w:val="28"/>
          <w:szCs w:val="28"/>
        </w:rPr>
      </w:pPr>
    </w:p>
    <w:p w14:paraId="4E9481F0" w14:textId="77777777" w:rsidR="00045FFE" w:rsidRPr="008B00D9" w:rsidRDefault="00BE384C" w:rsidP="00045FFE">
      <w:pPr>
        <w:rPr>
          <w:sz w:val="28"/>
          <w:szCs w:val="28"/>
        </w:rPr>
      </w:pPr>
      <w:r w:rsidRPr="008B00D9">
        <w:rPr>
          <w:sz w:val="28"/>
          <w:szCs w:val="28"/>
        </w:rPr>
        <w:t xml:space="preserve">   </w:t>
      </w:r>
      <w:r w:rsidR="00045FFE" w:rsidRPr="008B00D9">
        <w:rPr>
          <w:sz w:val="28"/>
          <w:szCs w:val="28"/>
        </w:rPr>
        <w:t>Глава Администрации</w:t>
      </w:r>
    </w:p>
    <w:p w14:paraId="3249BC90" w14:textId="77777777" w:rsidR="00045FFE" w:rsidRPr="008B00D9" w:rsidRDefault="00045FFE" w:rsidP="00045FFE">
      <w:pPr>
        <w:rPr>
          <w:sz w:val="28"/>
          <w:szCs w:val="28"/>
        </w:rPr>
      </w:pPr>
      <w:r w:rsidRPr="008B00D9">
        <w:rPr>
          <w:sz w:val="28"/>
          <w:szCs w:val="28"/>
        </w:rPr>
        <w:t xml:space="preserve">  </w:t>
      </w:r>
      <w:r w:rsidR="00BE384C" w:rsidRPr="008B00D9">
        <w:rPr>
          <w:sz w:val="28"/>
          <w:szCs w:val="28"/>
        </w:rPr>
        <w:t xml:space="preserve"> </w:t>
      </w:r>
      <w:r w:rsidR="00902CB5">
        <w:rPr>
          <w:sz w:val="28"/>
          <w:szCs w:val="28"/>
        </w:rPr>
        <w:t>Мирненского</w:t>
      </w:r>
      <w:r w:rsidRPr="008B00D9">
        <w:rPr>
          <w:sz w:val="28"/>
          <w:szCs w:val="28"/>
        </w:rPr>
        <w:t xml:space="preserve"> сельского поселения                              </w:t>
      </w:r>
      <w:r w:rsidR="00902CB5">
        <w:rPr>
          <w:sz w:val="28"/>
          <w:szCs w:val="28"/>
        </w:rPr>
        <w:t>Л.С. Сулиманова</w:t>
      </w:r>
    </w:p>
    <w:p w14:paraId="51D3BB20" w14:textId="77777777" w:rsidR="006440BA" w:rsidRPr="008B00D9" w:rsidRDefault="006440BA" w:rsidP="00045FFE">
      <w:pPr>
        <w:ind w:right="4711"/>
        <w:rPr>
          <w:color w:val="000000"/>
          <w:sz w:val="28"/>
          <w:szCs w:val="28"/>
        </w:rPr>
      </w:pPr>
    </w:p>
    <w:p w14:paraId="42BE9A29" w14:textId="77777777" w:rsidR="00BE384C" w:rsidRDefault="00BE384C" w:rsidP="00045FFE">
      <w:pPr>
        <w:ind w:right="4711"/>
        <w:rPr>
          <w:color w:val="000000"/>
          <w:sz w:val="24"/>
          <w:szCs w:val="24"/>
        </w:rPr>
      </w:pPr>
    </w:p>
    <w:p w14:paraId="252CE113" w14:textId="77777777" w:rsidR="00BE384C" w:rsidRDefault="00BE384C" w:rsidP="00045FFE">
      <w:pPr>
        <w:ind w:right="4711"/>
        <w:rPr>
          <w:color w:val="000000"/>
          <w:sz w:val="24"/>
          <w:szCs w:val="24"/>
        </w:rPr>
      </w:pPr>
    </w:p>
    <w:p w14:paraId="45C368FF" w14:textId="77777777" w:rsidR="00BE384C" w:rsidRDefault="00BE384C" w:rsidP="00045FFE">
      <w:pPr>
        <w:ind w:right="4711"/>
        <w:rPr>
          <w:color w:val="000000"/>
          <w:sz w:val="24"/>
          <w:szCs w:val="24"/>
        </w:rPr>
      </w:pPr>
    </w:p>
    <w:p w14:paraId="749FE955" w14:textId="77777777" w:rsidR="00BE384C" w:rsidRDefault="00BE384C" w:rsidP="00045FFE">
      <w:pPr>
        <w:ind w:right="4711"/>
        <w:rPr>
          <w:color w:val="000000"/>
          <w:sz w:val="24"/>
          <w:szCs w:val="24"/>
        </w:rPr>
      </w:pPr>
    </w:p>
    <w:p w14:paraId="35C754E5" w14:textId="77777777" w:rsidR="000F1991" w:rsidRDefault="000F1991" w:rsidP="006B6940">
      <w:pPr>
        <w:ind w:left="6804"/>
        <w:jc w:val="center"/>
      </w:pPr>
    </w:p>
    <w:p w14:paraId="3B10A823" w14:textId="77777777" w:rsidR="000F1991" w:rsidRDefault="000F1991" w:rsidP="006B6940">
      <w:pPr>
        <w:ind w:left="6804"/>
        <w:jc w:val="center"/>
      </w:pPr>
    </w:p>
    <w:p w14:paraId="090F237B" w14:textId="77777777" w:rsidR="000F1991" w:rsidRDefault="000F1991" w:rsidP="006B6940">
      <w:pPr>
        <w:ind w:left="6804"/>
        <w:jc w:val="center"/>
      </w:pPr>
    </w:p>
    <w:p w14:paraId="24D0D437" w14:textId="77777777" w:rsidR="000F1991" w:rsidRDefault="000F1991" w:rsidP="006B6940">
      <w:pPr>
        <w:ind w:left="6804"/>
        <w:jc w:val="center"/>
      </w:pPr>
    </w:p>
    <w:p w14:paraId="7A6A1419" w14:textId="77777777" w:rsidR="000F1991" w:rsidRDefault="000F1991" w:rsidP="006B6940">
      <w:pPr>
        <w:ind w:left="6804"/>
        <w:jc w:val="center"/>
      </w:pPr>
    </w:p>
    <w:p w14:paraId="52920648" w14:textId="77777777" w:rsidR="007F3C0D" w:rsidRDefault="007F3C0D" w:rsidP="006B6940">
      <w:pPr>
        <w:ind w:left="6804"/>
        <w:jc w:val="center"/>
        <w:rPr>
          <w:sz w:val="28"/>
          <w:szCs w:val="28"/>
        </w:rPr>
      </w:pPr>
    </w:p>
    <w:p w14:paraId="4707D418" w14:textId="77777777" w:rsidR="007F3C0D" w:rsidRDefault="007F3C0D" w:rsidP="006B6940">
      <w:pPr>
        <w:ind w:left="6804"/>
        <w:jc w:val="center"/>
        <w:rPr>
          <w:sz w:val="28"/>
          <w:szCs w:val="28"/>
        </w:rPr>
      </w:pPr>
    </w:p>
    <w:p w14:paraId="126071B1" w14:textId="77777777" w:rsidR="007F3C0D" w:rsidRDefault="007F3C0D" w:rsidP="006B6940">
      <w:pPr>
        <w:ind w:left="6804"/>
        <w:jc w:val="center"/>
        <w:rPr>
          <w:sz w:val="28"/>
          <w:szCs w:val="28"/>
        </w:rPr>
      </w:pPr>
    </w:p>
    <w:p w14:paraId="18F64608" w14:textId="77777777" w:rsidR="007F3C0D" w:rsidRDefault="007F3C0D" w:rsidP="006B6940">
      <w:pPr>
        <w:ind w:left="6804"/>
        <w:jc w:val="center"/>
        <w:rPr>
          <w:sz w:val="28"/>
          <w:szCs w:val="28"/>
        </w:rPr>
      </w:pPr>
    </w:p>
    <w:p w14:paraId="3AE95342" w14:textId="77777777" w:rsidR="007F3C0D" w:rsidRDefault="007F3C0D" w:rsidP="006B6940">
      <w:pPr>
        <w:ind w:left="6804"/>
        <w:jc w:val="center"/>
        <w:rPr>
          <w:sz w:val="28"/>
          <w:szCs w:val="28"/>
        </w:rPr>
      </w:pPr>
    </w:p>
    <w:p w14:paraId="242BE737" w14:textId="77777777" w:rsidR="007F3C0D" w:rsidRDefault="007F3C0D" w:rsidP="006B6940">
      <w:pPr>
        <w:ind w:left="6804"/>
        <w:jc w:val="center"/>
        <w:rPr>
          <w:sz w:val="28"/>
          <w:szCs w:val="28"/>
        </w:rPr>
      </w:pPr>
    </w:p>
    <w:p w14:paraId="4351F376" w14:textId="77777777" w:rsidR="007F3C0D" w:rsidRDefault="007F3C0D" w:rsidP="006B6940">
      <w:pPr>
        <w:ind w:left="6804"/>
        <w:jc w:val="center"/>
        <w:rPr>
          <w:sz w:val="28"/>
          <w:szCs w:val="28"/>
        </w:rPr>
      </w:pPr>
    </w:p>
    <w:p w14:paraId="39F5BE79" w14:textId="77777777" w:rsidR="007F3C0D" w:rsidRDefault="007F3C0D" w:rsidP="006B6940">
      <w:pPr>
        <w:ind w:left="6804"/>
        <w:jc w:val="center"/>
        <w:rPr>
          <w:sz w:val="28"/>
          <w:szCs w:val="28"/>
        </w:rPr>
      </w:pPr>
    </w:p>
    <w:p w14:paraId="2399022C" w14:textId="77777777" w:rsidR="006B6940" w:rsidRPr="00BE384C" w:rsidRDefault="006B6940" w:rsidP="00BE384C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t>Приложение</w:t>
      </w:r>
      <w:r w:rsidR="00E0296D" w:rsidRPr="00BE384C">
        <w:rPr>
          <w:sz w:val="24"/>
          <w:szCs w:val="24"/>
        </w:rPr>
        <w:t xml:space="preserve"> № 1</w:t>
      </w:r>
    </w:p>
    <w:p w14:paraId="3FF52023" w14:textId="77777777" w:rsidR="00BE384C" w:rsidRPr="00BE384C" w:rsidRDefault="006B6940" w:rsidP="00BE384C">
      <w:pPr>
        <w:jc w:val="right"/>
        <w:rPr>
          <w:sz w:val="24"/>
          <w:szCs w:val="24"/>
        </w:rPr>
      </w:pPr>
      <w:r w:rsidRPr="00BE384C">
        <w:rPr>
          <w:sz w:val="24"/>
          <w:szCs w:val="24"/>
        </w:rPr>
        <w:t>к постановлению</w:t>
      </w:r>
      <w:r w:rsidR="00BE384C" w:rsidRPr="00BE384C">
        <w:rPr>
          <w:sz w:val="24"/>
          <w:szCs w:val="24"/>
        </w:rPr>
        <w:t xml:space="preserve"> </w:t>
      </w:r>
      <w:r w:rsidRPr="00BE384C">
        <w:rPr>
          <w:sz w:val="24"/>
          <w:szCs w:val="24"/>
        </w:rPr>
        <w:t xml:space="preserve">Администрации </w:t>
      </w:r>
    </w:p>
    <w:p w14:paraId="39DEA380" w14:textId="77777777" w:rsidR="006B6940" w:rsidRPr="00BE384C" w:rsidRDefault="00902CB5" w:rsidP="00BE384C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0F1991" w:rsidRPr="00BE384C">
        <w:rPr>
          <w:sz w:val="24"/>
          <w:szCs w:val="24"/>
        </w:rPr>
        <w:t xml:space="preserve"> сельского поселения</w:t>
      </w:r>
    </w:p>
    <w:p w14:paraId="2D33359A" w14:textId="77777777" w:rsidR="006B6940" w:rsidRPr="00BE384C" w:rsidRDefault="006B6940" w:rsidP="00BE384C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от </w:t>
      </w:r>
      <w:r w:rsidR="00902CB5">
        <w:rPr>
          <w:sz w:val="24"/>
          <w:szCs w:val="24"/>
        </w:rPr>
        <w:t>28</w:t>
      </w:r>
      <w:r w:rsidRPr="00BE384C">
        <w:rPr>
          <w:sz w:val="24"/>
          <w:szCs w:val="24"/>
        </w:rPr>
        <w:t>.</w:t>
      </w:r>
      <w:r w:rsidR="000F1991" w:rsidRPr="00BE384C">
        <w:rPr>
          <w:sz w:val="24"/>
          <w:szCs w:val="24"/>
        </w:rPr>
        <w:t>1</w:t>
      </w:r>
      <w:r w:rsidR="007F3C0D" w:rsidRPr="00BE384C">
        <w:rPr>
          <w:sz w:val="24"/>
          <w:szCs w:val="24"/>
        </w:rPr>
        <w:t>2</w:t>
      </w:r>
      <w:r w:rsidRPr="00BE384C">
        <w:rPr>
          <w:sz w:val="24"/>
          <w:szCs w:val="24"/>
        </w:rPr>
        <w:t>.202</w:t>
      </w:r>
      <w:r w:rsidR="007F04B8">
        <w:rPr>
          <w:sz w:val="24"/>
          <w:szCs w:val="24"/>
        </w:rPr>
        <w:t>4</w:t>
      </w:r>
      <w:r w:rsidRPr="00BE384C">
        <w:rPr>
          <w:sz w:val="24"/>
          <w:szCs w:val="24"/>
        </w:rPr>
        <w:t xml:space="preserve"> №</w:t>
      </w:r>
      <w:r w:rsidR="005A59DF">
        <w:rPr>
          <w:sz w:val="24"/>
          <w:szCs w:val="24"/>
        </w:rPr>
        <w:t xml:space="preserve"> 90</w:t>
      </w:r>
      <w:r w:rsidRPr="00BE384C">
        <w:rPr>
          <w:sz w:val="24"/>
          <w:szCs w:val="24"/>
        </w:rPr>
        <w:t xml:space="preserve"> </w:t>
      </w:r>
      <w:r w:rsidR="00902CB5">
        <w:rPr>
          <w:sz w:val="24"/>
          <w:szCs w:val="24"/>
        </w:rPr>
        <w:t xml:space="preserve">   </w:t>
      </w:r>
    </w:p>
    <w:p w14:paraId="209C0F18" w14:textId="77777777" w:rsidR="007F3C0D" w:rsidRPr="007F3C0D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7F3C0D">
        <w:rPr>
          <w:rFonts w:ascii="Times New Roman" w:hAnsi="Times New Roman" w:cs="Times New Roman"/>
          <w:sz w:val="28"/>
          <w:szCs w:val="28"/>
        </w:rPr>
        <w:t>ПЕРЕЧЕНЬ</w:t>
      </w:r>
    </w:p>
    <w:p w14:paraId="1DFBBD66" w14:textId="77777777" w:rsidR="007F3C0D" w:rsidRPr="007F3C0D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7F3C0D">
        <w:rPr>
          <w:rFonts w:ascii="Times New Roman" w:hAnsi="Times New Roman" w:cs="Times New Roman"/>
          <w:sz w:val="28"/>
          <w:szCs w:val="28"/>
        </w:rPr>
        <w:t>главных администраторов</w:t>
      </w:r>
    </w:p>
    <w:p w14:paraId="5D9DB5F0" w14:textId="77777777" w:rsidR="007F3C0D" w:rsidRPr="007F3C0D" w:rsidRDefault="007F3C0D" w:rsidP="007F3C0D">
      <w:pPr>
        <w:pStyle w:val="4"/>
        <w:jc w:val="center"/>
        <w:rPr>
          <w:rFonts w:ascii="Times New Roman" w:hAnsi="Times New Roman" w:cs="Times New Roman"/>
          <w:sz w:val="28"/>
          <w:szCs w:val="28"/>
        </w:rPr>
      </w:pPr>
      <w:r w:rsidRPr="007F3C0D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902CB5">
        <w:rPr>
          <w:rFonts w:ascii="Times New Roman" w:hAnsi="Times New Roman" w:cs="Times New Roman"/>
          <w:sz w:val="28"/>
          <w:szCs w:val="28"/>
        </w:rPr>
        <w:t>Мирненского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7F3C0D">
        <w:rPr>
          <w:rFonts w:ascii="Times New Roman" w:hAnsi="Times New Roman" w:cs="Times New Roman"/>
          <w:sz w:val="28"/>
          <w:szCs w:val="28"/>
        </w:rPr>
        <w:t>Дубовского ра</w:t>
      </w:r>
      <w:r w:rsidRPr="007F3C0D">
        <w:rPr>
          <w:rFonts w:ascii="Times New Roman" w:hAnsi="Times New Roman" w:cs="Times New Roman"/>
          <w:sz w:val="28"/>
          <w:szCs w:val="28"/>
        </w:rPr>
        <w:t>й</w:t>
      </w:r>
      <w:r w:rsidRPr="007F3C0D">
        <w:rPr>
          <w:rFonts w:ascii="Times New Roman" w:hAnsi="Times New Roman" w:cs="Times New Roman"/>
          <w:sz w:val="28"/>
          <w:szCs w:val="28"/>
        </w:rPr>
        <w:t>она</w:t>
      </w:r>
    </w:p>
    <w:p w14:paraId="0659A7C2" w14:textId="77777777" w:rsidR="007F3C0D" w:rsidRDefault="007F3C0D" w:rsidP="007F3C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3"/>
        <w:gridCol w:w="2635"/>
        <w:gridCol w:w="5698"/>
      </w:tblGrid>
      <w:tr w:rsidR="007F3C0D" w:rsidRPr="00C8132C" w14:paraId="47C95092" w14:textId="77777777" w:rsidTr="003867E5">
        <w:tblPrEx>
          <w:tblCellMar>
            <w:top w:w="0" w:type="dxa"/>
            <w:bottom w:w="0" w:type="dxa"/>
          </w:tblCellMar>
        </w:tblPrEx>
        <w:trPr>
          <w:cantSplit/>
          <w:trHeight w:val="130"/>
        </w:trPr>
        <w:tc>
          <w:tcPr>
            <w:tcW w:w="3798" w:type="dxa"/>
            <w:gridSpan w:val="2"/>
          </w:tcPr>
          <w:p w14:paraId="388582B6" w14:textId="77777777" w:rsidR="007F3C0D" w:rsidRPr="00C8132C" w:rsidRDefault="007F3C0D" w:rsidP="007F3C0D">
            <w:pPr>
              <w:jc w:val="center"/>
            </w:pPr>
            <w:r w:rsidRPr="00C8132C">
              <w:t>Код бюджетной классификации Ро</w:t>
            </w:r>
            <w:r w:rsidRPr="00C8132C">
              <w:t>с</w:t>
            </w:r>
            <w:r w:rsidRPr="00C8132C">
              <w:t>сийской Федерации</w:t>
            </w:r>
          </w:p>
        </w:tc>
        <w:tc>
          <w:tcPr>
            <w:tcW w:w="5698" w:type="dxa"/>
            <w:vMerge w:val="restart"/>
          </w:tcPr>
          <w:p w14:paraId="74F453A9" w14:textId="77777777" w:rsidR="007F3C0D" w:rsidRPr="00C8132C" w:rsidRDefault="007F3C0D" w:rsidP="003867E5">
            <w:pPr>
              <w:pStyle w:val="2"/>
              <w:rPr>
                <w:sz w:val="24"/>
              </w:rPr>
            </w:pPr>
          </w:p>
          <w:p w14:paraId="5C3A688A" w14:textId="77777777" w:rsidR="007F3C0D" w:rsidRPr="007F3C0D" w:rsidRDefault="007F3C0D" w:rsidP="007F3C0D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 xml:space="preserve">Наименование главного администратора доходов  бюджета </w:t>
            </w:r>
            <w:r w:rsidR="00902CB5">
              <w:rPr>
                <w:sz w:val="24"/>
                <w:szCs w:val="24"/>
              </w:rPr>
              <w:t>Мирненского</w:t>
            </w:r>
            <w:r w:rsidRPr="007F3C0D">
              <w:rPr>
                <w:sz w:val="24"/>
                <w:szCs w:val="24"/>
              </w:rPr>
              <w:t xml:space="preserve"> сельского поселения Дубовского ра</w:t>
            </w:r>
            <w:r w:rsidRPr="007F3C0D">
              <w:rPr>
                <w:sz w:val="24"/>
                <w:szCs w:val="24"/>
              </w:rPr>
              <w:t>й</w:t>
            </w:r>
            <w:r w:rsidRPr="007F3C0D">
              <w:rPr>
                <w:sz w:val="24"/>
                <w:szCs w:val="24"/>
              </w:rPr>
              <w:t>она</w:t>
            </w:r>
          </w:p>
        </w:tc>
      </w:tr>
      <w:tr w:rsidR="007F3C0D" w:rsidRPr="00C8132C" w14:paraId="00E5F1C8" w14:textId="77777777" w:rsidTr="003867E5">
        <w:tblPrEx>
          <w:tblCellMar>
            <w:top w:w="0" w:type="dxa"/>
            <w:bottom w:w="0" w:type="dxa"/>
          </w:tblCellMar>
        </w:tblPrEx>
        <w:trPr>
          <w:cantSplit/>
          <w:trHeight w:val="1076"/>
        </w:trPr>
        <w:tc>
          <w:tcPr>
            <w:tcW w:w="1163" w:type="dxa"/>
          </w:tcPr>
          <w:p w14:paraId="1124D419" w14:textId="77777777" w:rsidR="007F3C0D" w:rsidRPr="00C8132C" w:rsidRDefault="007F3C0D" w:rsidP="003867E5">
            <w:r>
              <w:t>г</w:t>
            </w:r>
            <w:r w:rsidRPr="00C8132C">
              <w:t>лавного админи-стратора доходов</w:t>
            </w:r>
          </w:p>
        </w:tc>
        <w:tc>
          <w:tcPr>
            <w:tcW w:w="2635" w:type="dxa"/>
          </w:tcPr>
          <w:p w14:paraId="4CE97B81" w14:textId="77777777" w:rsidR="007F3C0D" w:rsidRPr="007F3C0D" w:rsidRDefault="007F3C0D" w:rsidP="007F3C0D">
            <w:pPr>
              <w:pStyle w:val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C0D">
              <w:rPr>
                <w:rFonts w:ascii="Times New Roman" w:hAnsi="Times New Roman" w:cs="Times New Roman"/>
                <w:sz w:val="20"/>
                <w:szCs w:val="20"/>
              </w:rPr>
              <w:t>доходов бюджета</w:t>
            </w:r>
          </w:p>
          <w:p w14:paraId="3433D516" w14:textId="77777777" w:rsidR="007F3C0D" w:rsidRPr="007F3C0D" w:rsidRDefault="00902CB5" w:rsidP="007F3C0D">
            <w:pPr>
              <w:jc w:val="center"/>
            </w:pPr>
            <w:r>
              <w:t>Мирненского</w:t>
            </w:r>
            <w:r w:rsidR="007F3C0D" w:rsidRPr="007F3C0D">
              <w:t xml:space="preserve"> сельского поселения Дубовского ра</w:t>
            </w:r>
            <w:r w:rsidR="007F3C0D" w:rsidRPr="007F3C0D">
              <w:t>й</w:t>
            </w:r>
            <w:r w:rsidR="007F3C0D" w:rsidRPr="007F3C0D">
              <w:t>она</w:t>
            </w:r>
          </w:p>
        </w:tc>
        <w:tc>
          <w:tcPr>
            <w:tcW w:w="5698" w:type="dxa"/>
            <w:vMerge/>
          </w:tcPr>
          <w:p w14:paraId="438282EF" w14:textId="77777777" w:rsidR="007F3C0D" w:rsidRPr="00C8132C" w:rsidRDefault="007F3C0D" w:rsidP="003867E5">
            <w:pPr>
              <w:pStyle w:val="2"/>
              <w:rPr>
                <w:sz w:val="24"/>
              </w:rPr>
            </w:pPr>
          </w:p>
        </w:tc>
      </w:tr>
      <w:tr w:rsidR="007F3C0D" w:rsidRPr="00C8132C" w14:paraId="3EF0D936" w14:textId="77777777" w:rsidTr="003867E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63" w:type="dxa"/>
          </w:tcPr>
          <w:p w14:paraId="107928CD" w14:textId="77777777" w:rsidR="007F3C0D" w:rsidRPr="007F3C0D" w:rsidRDefault="007F3C0D" w:rsidP="003867E5">
            <w:pPr>
              <w:jc w:val="center"/>
              <w:rPr>
                <w:b/>
                <w:bCs/>
                <w:sz w:val="24"/>
                <w:szCs w:val="24"/>
              </w:rPr>
            </w:pPr>
            <w:r w:rsidRPr="007F3C0D">
              <w:rPr>
                <w:b/>
                <w:bCs/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14:paraId="131EFB38" w14:textId="77777777" w:rsidR="007F3C0D" w:rsidRPr="007F3C0D" w:rsidRDefault="007F3C0D" w:rsidP="007F3C0D">
            <w:pPr>
              <w:jc w:val="center"/>
              <w:rPr>
                <w:b/>
                <w:bCs/>
                <w:sz w:val="24"/>
                <w:szCs w:val="24"/>
              </w:rPr>
            </w:pPr>
            <w:r w:rsidRPr="007F3C0D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5698" w:type="dxa"/>
          </w:tcPr>
          <w:p w14:paraId="269861E8" w14:textId="77777777" w:rsidR="007F3C0D" w:rsidRPr="008B00D9" w:rsidRDefault="007F3C0D" w:rsidP="003867E5">
            <w:pPr>
              <w:jc w:val="center"/>
              <w:rPr>
                <w:b/>
                <w:bCs/>
                <w:sz w:val="24"/>
                <w:szCs w:val="24"/>
              </w:rPr>
            </w:pPr>
            <w:r w:rsidRPr="008B00D9">
              <w:rPr>
                <w:b/>
                <w:bCs/>
                <w:sz w:val="24"/>
                <w:szCs w:val="24"/>
              </w:rPr>
              <w:t>Управление Федеральной антимонопольной службы по Ростовской области</w:t>
            </w:r>
          </w:p>
        </w:tc>
      </w:tr>
      <w:tr w:rsidR="007F3C0D" w:rsidRPr="00C8132C" w14:paraId="5CCA12B1" w14:textId="77777777" w:rsidTr="003867E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63" w:type="dxa"/>
          </w:tcPr>
          <w:p w14:paraId="38C9B93B" w14:textId="77777777" w:rsidR="007F3C0D" w:rsidRPr="007F3C0D" w:rsidRDefault="007F3C0D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14:paraId="2DD3EF0A" w14:textId="77777777" w:rsidR="007F3C0D" w:rsidRPr="007F3C0D" w:rsidRDefault="007F3C0D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1 16 10061 10 0000 140</w:t>
            </w:r>
          </w:p>
          <w:p w14:paraId="36862DF9" w14:textId="77777777" w:rsidR="007F3C0D" w:rsidRPr="007F3C0D" w:rsidRDefault="007F3C0D" w:rsidP="003867E5">
            <w:pPr>
              <w:tabs>
                <w:tab w:val="left" w:pos="338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98" w:type="dxa"/>
          </w:tcPr>
          <w:p w14:paraId="549E6D0B" w14:textId="77777777" w:rsidR="007F3C0D" w:rsidRPr="007F3C0D" w:rsidRDefault="007F3C0D" w:rsidP="003867E5">
            <w:pPr>
              <w:tabs>
                <w:tab w:val="left" w:pos="3385"/>
              </w:tabs>
              <w:jc w:val="both"/>
              <w:rPr>
                <w:b/>
                <w:bCs/>
                <w:iCs/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F3C0D" w:rsidRPr="00C8132C" w14:paraId="278BB327" w14:textId="77777777" w:rsidTr="003867E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63" w:type="dxa"/>
          </w:tcPr>
          <w:p w14:paraId="4F3BE605" w14:textId="77777777" w:rsidR="007F3C0D" w:rsidRPr="007F3C0D" w:rsidRDefault="007F3C0D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14:paraId="47F41FDD" w14:textId="77777777" w:rsidR="007F3C0D" w:rsidRPr="007F3C0D" w:rsidRDefault="007F3C0D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 xml:space="preserve">1 16 10062 10 0000 140 </w:t>
            </w:r>
          </w:p>
        </w:tc>
        <w:tc>
          <w:tcPr>
            <w:tcW w:w="5698" w:type="dxa"/>
          </w:tcPr>
          <w:p w14:paraId="7B773726" w14:textId="77777777" w:rsidR="007F3C0D" w:rsidRPr="007F3C0D" w:rsidRDefault="007F3C0D" w:rsidP="003867E5">
            <w:pPr>
              <w:tabs>
                <w:tab w:val="left" w:pos="3385"/>
              </w:tabs>
              <w:jc w:val="both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E50D14" w:rsidRPr="00C8132C" w14:paraId="1009A7DF" w14:textId="77777777" w:rsidTr="003867E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63" w:type="dxa"/>
          </w:tcPr>
          <w:p w14:paraId="3564ACDF" w14:textId="77777777" w:rsidR="00E50D14" w:rsidRPr="00E50D14" w:rsidRDefault="00E50D14" w:rsidP="005623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14:paraId="7248A859" w14:textId="77777777" w:rsidR="00E50D14" w:rsidRPr="00E50D14" w:rsidRDefault="00E50D14" w:rsidP="00562316">
            <w:pPr>
              <w:jc w:val="center"/>
              <w:rPr>
                <w:color w:val="000000"/>
                <w:sz w:val="24"/>
                <w:szCs w:val="24"/>
              </w:rPr>
            </w:pPr>
            <w:r w:rsidRPr="00E50D14">
              <w:rPr>
                <w:color w:val="000000"/>
                <w:sz w:val="24"/>
                <w:szCs w:val="24"/>
              </w:rPr>
              <w:t>1 16 10081 10 0000 140</w:t>
            </w:r>
          </w:p>
        </w:tc>
        <w:tc>
          <w:tcPr>
            <w:tcW w:w="5698" w:type="dxa"/>
          </w:tcPr>
          <w:p w14:paraId="686F4728" w14:textId="77777777" w:rsidR="00E50D14" w:rsidRPr="00E50D14" w:rsidRDefault="00E50D14" w:rsidP="00562316">
            <w:pPr>
              <w:tabs>
                <w:tab w:val="left" w:pos="3385"/>
              </w:tabs>
              <w:jc w:val="both"/>
              <w:rPr>
                <w:color w:val="000000"/>
                <w:sz w:val="24"/>
                <w:szCs w:val="24"/>
              </w:rPr>
            </w:pPr>
            <w:r w:rsidRPr="00E50D14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50D14" w:rsidRPr="00C8132C" w14:paraId="2A006266" w14:textId="77777777" w:rsidTr="003867E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63" w:type="dxa"/>
          </w:tcPr>
          <w:p w14:paraId="5D79BD6C" w14:textId="77777777" w:rsidR="00E50D14" w:rsidRPr="00E50D14" w:rsidRDefault="00E50D14" w:rsidP="00562316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161</w:t>
            </w:r>
          </w:p>
        </w:tc>
        <w:tc>
          <w:tcPr>
            <w:tcW w:w="2635" w:type="dxa"/>
          </w:tcPr>
          <w:p w14:paraId="2264C6E8" w14:textId="77777777" w:rsidR="00E50D14" w:rsidRPr="00E50D14" w:rsidRDefault="00E50D14" w:rsidP="00562316">
            <w:pPr>
              <w:jc w:val="center"/>
              <w:rPr>
                <w:color w:val="000000"/>
                <w:sz w:val="24"/>
                <w:szCs w:val="24"/>
              </w:rPr>
            </w:pPr>
            <w:r w:rsidRPr="00E50D14">
              <w:rPr>
                <w:color w:val="000000"/>
                <w:sz w:val="24"/>
                <w:szCs w:val="24"/>
              </w:rPr>
              <w:t>1 16 10082 10 0000 140</w:t>
            </w:r>
          </w:p>
        </w:tc>
        <w:tc>
          <w:tcPr>
            <w:tcW w:w="5698" w:type="dxa"/>
          </w:tcPr>
          <w:p w14:paraId="0F2F70A0" w14:textId="77777777" w:rsidR="00E50D14" w:rsidRPr="00E50D14" w:rsidRDefault="00E50D14" w:rsidP="00562316">
            <w:pPr>
              <w:tabs>
                <w:tab w:val="left" w:pos="3385"/>
              </w:tabs>
              <w:jc w:val="both"/>
              <w:rPr>
                <w:color w:val="000000"/>
                <w:sz w:val="24"/>
                <w:szCs w:val="24"/>
              </w:rPr>
            </w:pPr>
            <w:r w:rsidRPr="00E50D14">
              <w:rPr>
                <w:color w:val="000000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E50D14" w:rsidRPr="00C8132C" w14:paraId="28C266FD" w14:textId="77777777" w:rsidTr="003867E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63" w:type="dxa"/>
          </w:tcPr>
          <w:p w14:paraId="6BCBA657" w14:textId="77777777" w:rsidR="00E50D14" w:rsidRPr="007F3C0D" w:rsidRDefault="00E50D14" w:rsidP="003867E5">
            <w:pPr>
              <w:jc w:val="center"/>
              <w:rPr>
                <w:b/>
                <w:bCs/>
                <w:sz w:val="24"/>
                <w:szCs w:val="24"/>
              </w:rPr>
            </w:pPr>
            <w:r w:rsidRPr="007F3C0D">
              <w:rPr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14:paraId="7EB935C9" w14:textId="77777777" w:rsidR="00E50D14" w:rsidRPr="007F3C0D" w:rsidRDefault="00E50D14" w:rsidP="007F3C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98" w:type="dxa"/>
          </w:tcPr>
          <w:p w14:paraId="22516CA9" w14:textId="77777777" w:rsidR="00E50D14" w:rsidRPr="00DA078B" w:rsidRDefault="00DA078B" w:rsidP="003867E5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DA078B">
              <w:rPr>
                <w:b/>
                <w:bCs/>
                <w:sz w:val="24"/>
                <w:szCs w:val="24"/>
              </w:rPr>
              <w:t>Межрайонная инспекция Федеральной налоговой службы № 4 по Ростовской о</w:t>
            </w:r>
            <w:r w:rsidRPr="00DA078B">
              <w:rPr>
                <w:b/>
                <w:bCs/>
                <w:sz w:val="24"/>
                <w:szCs w:val="24"/>
              </w:rPr>
              <w:t>б</w:t>
            </w:r>
            <w:r w:rsidRPr="00DA078B">
              <w:rPr>
                <w:b/>
                <w:bCs/>
                <w:sz w:val="24"/>
                <w:szCs w:val="24"/>
              </w:rPr>
              <w:t>ласти</w:t>
            </w:r>
          </w:p>
        </w:tc>
      </w:tr>
      <w:tr w:rsidR="00E50D14" w:rsidRPr="00C8132C" w14:paraId="2C0D8A79" w14:textId="77777777" w:rsidTr="003867E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163" w:type="dxa"/>
          </w:tcPr>
          <w:p w14:paraId="44F5B859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14:paraId="21AE1044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14:paraId="2DB2C3B1" w14:textId="77777777" w:rsidR="00E50D14" w:rsidRPr="007F3C0D" w:rsidRDefault="00E50D14" w:rsidP="003867E5">
            <w:pPr>
              <w:rPr>
                <w:sz w:val="24"/>
                <w:szCs w:val="24"/>
              </w:rPr>
            </w:pPr>
          </w:p>
          <w:p w14:paraId="3E0A1F9D" w14:textId="77777777"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1 01 02010 01 0000 110</w:t>
            </w:r>
          </w:p>
        </w:tc>
        <w:tc>
          <w:tcPr>
            <w:tcW w:w="5698" w:type="dxa"/>
          </w:tcPr>
          <w:p w14:paraId="256B9A5C" w14:textId="77777777" w:rsidR="00E50D14" w:rsidRPr="007F3C0D" w:rsidRDefault="00E50D14" w:rsidP="007E459F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color w:val="auto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7F3C0D">
              <w:rPr>
                <w:b w:val="0"/>
                <w:color w:val="auto"/>
                <w:sz w:val="24"/>
                <w:szCs w:val="24"/>
                <w:vertAlign w:val="superscript"/>
              </w:rPr>
              <w:t>1</w:t>
            </w:r>
            <w:r w:rsidRPr="007F3C0D">
              <w:rPr>
                <w:b w:val="0"/>
                <w:color w:val="auto"/>
                <w:sz w:val="24"/>
                <w:szCs w:val="24"/>
              </w:rPr>
              <w:t xml:space="preserve"> и 228 </w:t>
            </w:r>
            <w:r w:rsidR="007E459F" w:rsidRPr="007E459F">
              <w:rPr>
                <w:b w:val="0"/>
                <w:color w:val="auto"/>
                <w:sz w:val="24"/>
                <w:szCs w:val="24"/>
              </w:rPr>
              <w:t>Налогового кодекса Российской Федерации, а также доходов от долевого участия в организации, полученных в виде д</w:t>
            </w:r>
            <w:r w:rsidR="007E459F">
              <w:rPr>
                <w:b w:val="0"/>
                <w:color w:val="auto"/>
                <w:sz w:val="24"/>
                <w:szCs w:val="24"/>
              </w:rPr>
              <w:t>и</w:t>
            </w:r>
            <w:r w:rsidR="007E459F" w:rsidRPr="007E459F">
              <w:rPr>
                <w:b w:val="0"/>
                <w:color w:val="auto"/>
                <w:sz w:val="24"/>
                <w:szCs w:val="24"/>
              </w:rPr>
              <w:t>видентов</w:t>
            </w:r>
          </w:p>
        </w:tc>
      </w:tr>
      <w:tr w:rsidR="00E50D14" w:rsidRPr="00C8132C" w14:paraId="368FF58C" w14:textId="77777777" w:rsidTr="003867E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63" w:type="dxa"/>
          </w:tcPr>
          <w:p w14:paraId="1E860FA3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14:paraId="1812A53A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14:paraId="1E5960B6" w14:textId="77777777" w:rsidR="00E50D14" w:rsidRPr="007F3C0D" w:rsidRDefault="00E50D14" w:rsidP="003867E5">
            <w:pPr>
              <w:rPr>
                <w:sz w:val="24"/>
                <w:szCs w:val="24"/>
              </w:rPr>
            </w:pPr>
          </w:p>
          <w:p w14:paraId="65DFFA42" w14:textId="77777777"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1 01 02020 01 0000 110</w:t>
            </w:r>
          </w:p>
        </w:tc>
        <w:tc>
          <w:tcPr>
            <w:tcW w:w="5698" w:type="dxa"/>
          </w:tcPr>
          <w:p w14:paraId="5C90B581" w14:textId="77777777"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color w:val="auto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50D14" w:rsidRPr="00C8132C" w14:paraId="6B7A3CDE" w14:textId="77777777" w:rsidTr="003867E5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163" w:type="dxa"/>
          </w:tcPr>
          <w:p w14:paraId="4BCBD3FA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14:paraId="658FE8AC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14:paraId="5CDDF9EE" w14:textId="77777777" w:rsidR="00E50D14" w:rsidRPr="007F3C0D" w:rsidRDefault="00E50D14" w:rsidP="003867E5">
            <w:pPr>
              <w:rPr>
                <w:sz w:val="24"/>
                <w:szCs w:val="24"/>
              </w:rPr>
            </w:pPr>
          </w:p>
          <w:p w14:paraId="4ACA0B6F" w14:textId="77777777"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1 01 02030 01 0000 110</w:t>
            </w:r>
          </w:p>
        </w:tc>
        <w:tc>
          <w:tcPr>
            <w:tcW w:w="5698" w:type="dxa"/>
          </w:tcPr>
          <w:p w14:paraId="44257159" w14:textId="77777777"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color w:val="auto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E50D14" w:rsidRPr="00C8132C" w14:paraId="2B4669ED" w14:textId="77777777" w:rsidTr="003867E5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163" w:type="dxa"/>
          </w:tcPr>
          <w:p w14:paraId="4B7E132C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14:paraId="3EB26902" w14:textId="77777777"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1 05 03010 01 0000 110</w:t>
            </w:r>
          </w:p>
        </w:tc>
        <w:tc>
          <w:tcPr>
            <w:tcW w:w="5698" w:type="dxa"/>
          </w:tcPr>
          <w:p w14:paraId="5D734C63" w14:textId="77777777" w:rsidR="00E50D14" w:rsidRPr="007F3C0D" w:rsidRDefault="00E50D14" w:rsidP="007F3C0D">
            <w:pPr>
              <w:pStyle w:val="8"/>
              <w:ind w:firstLine="0"/>
              <w:rPr>
                <w:b w:val="0"/>
                <w:iCs/>
                <w:color w:val="auto"/>
                <w:sz w:val="24"/>
                <w:szCs w:val="24"/>
              </w:rPr>
            </w:pPr>
            <w:r w:rsidRPr="007F3C0D">
              <w:rPr>
                <w:b w:val="0"/>
                <w:iCs/>
                <w:color w:val="auto"/>
                <w:sz w:val="24"/>
                <w:szCs w:val="24"/>
              </w:rPr>
              <w:t>Единый сельскохозяйственный налог</w:t>
            </w:r>
          </w:p>
        </w:tc>
      </w:tr>
      <w:tr w:rsidR="00E50D14" w:rsidRPr="00C8132C" w14:paraId="568A465D" w14:textId="77777777" w:rsidTr="003867E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163" w:type="dxa"/>
          </w:tcPr>
          <w:p w14:paraId="475A7B85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14:paraId="75416FA9" w14:textId="77777777"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1 05 03020 01 0000 110</w:t>
            </w:r>
          </w:p>
        </w:tc>
        <w:tc>
          <w:tcPr>
            <w:tcW w:w="5698" w:type="dxa"/>
          </w:tcPr>
          <w:p w14:paraId="6A659822" w14:textId="77777777" w:rsidR="00E50D14" w:rsidRPr="007F3C0D" w:rsidRDefault="00E50D14" w:rsidP="007F3C0D">
            <w:pPr>
              <w:pStyle w:val="8"/>
              <w:ind w:firstLine="0"/>
              <w:rPr>
                <w:b w:val="0"/>
                <w:iCs/>
                <w:color w:val="auto"/>
                <w:sz w:val="24"/>
                <w:szCs w:val="24"/>
              </w:rPr>
            </w:pPr>
            <w:r w:rsidRPr="007F3C0D">
              <w:rPr>
                <w:b w:val="0"/>
                <w:iCs/>
                <w:color w:val="auto"/>
                <w:sz w:val="24"/>
                <w:szCs w:val="24"/>
              </w:rPr>
              <w:t>Единый сельскохозяйственный налог (за налоговые п</w:t>
            </w:r>
            <w:r w:rsidRPr="007F3C0D">
              <w:rPr>
                <w:b w:val="0"/>
                <w:iCs/>
                <w:color w:val="auto"/>
                <w:sz w:val="24"/>
                <w:szCs w:val="24"/>
              </w:rPr>
              <w:t>е</w:t>
            </w:r>
            <w:r w:rsidRPr="007F3C0D">
              <w:rPr>
                <w:b w:val="0"/>
                <w:iCs/>
                <w:color w:val="auto"/>
                <w:sz w:val="24"/>
                <w:szCs w:val="24"/>
              </w:rPr>
              <w:t>риоды, истекшие до 1 января 2011 года)</w:t>
            </w:r>
          </w:p>
        </w:tc>
      </w:tr>
      <w:tr w:rsidR="00E50D14" w:rsidRPr="00C8132C" w14:paraId="10F6CA73" w14:textId="77777777" w:rsidTr="003867E5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1163" w:type="dxa"/>
          </w:tcPr>
          <w:p w14:paraId="11BA3AD9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14:paraId="3070613D" w14:textId="77777777"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1 06 01030 10 0000 110</w:t>
            </w:r>
          </w:p>
        </w:tc>
        <w:tc>
          <w:tcPr>
            <w:tcW w:w="5698" w:type="dxa"/>
          </w:tcPr>
          <w:p w14:paraId="624F22CC" w14:textId="77777777"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bCs w:val="0"/>
                <w:color w:val="auto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50D14" w:rsidRPr="00C8132C" w14:paraId="51032939" w14:textId="77777777" w:rsidTr="003867E5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163" w:type="dxa"/>
          </w:tcPr>
          <w:p w14:paraId="66C14530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14:paraId="1F88311C" w14:textId="77777777"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1 06 06033 10 0000 110</w:t>
            </w:r>
          </w:p>
        </w:tc>
        <w:tc>
          <w:tcPr>
            <w:tcW w:w="5698" w:type="dxa"/>
          </w:tcPr>
          <w:p w14:paraId="46D0BD83" w14:textId="77777777"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bCs w:val="0"/>
                <w:color w:val="auto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</w:tr>
      <w:tr w:rsidR="00E50D14" w:rsidRPr="00C8132C" w14:paraId="1C4AEF07" w14:textId="77777777" w:rsidTr="003867E5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163" w:type="dxa"/>
          </w:tcPr>
          <w:p w14:paraId="0151595C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14:paraId="28DDD63F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14:paraId="6170EEBA" w14:textId="77777777" w:rsidR="00E50D14" w:rsidRPr="007F3C0D" w:rsidRDefault="00E50D14" w:rsidP="003867E5">
            <w:pPr>
              <w:rPr>
                <w:sz w:val="24"/>
                <w:szCs w:val="24"/>
              </w:rPr>
            </w:pPr>
          </w:p>
          <w:p w14:paraId="4483319F" w14:textId="77777777"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1 06 06043 10 0000 110</w:t>
            </w:r>
          </w:p>
        </w:tc>
        <w:tc>
          <w:tcPr>
            <w:tcW w:w="5698" w:type="dxa"/>
          </w:tcPr>
          <w:p w14:paraId="78136D09" w14:textId="77777777"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bCs w:val="0"/>
                <w:color w:val="auto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</w:tr>
      <w:tr w:rsidR="00E50D14" w:rsidRPr="00C8132C" w14:paraId="2220BE4D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01C0A3A8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</w:p>
          <w:p w14:paraId="56531BC7" w14:textId="77777777" w:rsidR="00E50D14" w:rsidRPr="007F3C0D" w:rsidRDefault="00E50D14" w:rsidP="003867E5">
            <w:pPr>
              <w:jc w:val="center"/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182</w:t>
            </w:r>
          </w:p>
        </w:tc>
        <w:tc>
          <w:tcPr>
            <w:tcW w:w="2635" w:type="dxa"/>
          </w:tcPr>
          <w:p w14:paraId="4D5D8087" w14:textId="77777777" w:rsidR="00E50D14" w:rsidRPr="007F3C0D" w:rsidRDefault="00E50D14" w:rsidP="003867E5">
            <w:pPr>
              <w:rPr>
                <w:sz w:val="24"/>
                <w:szCs w:val="24"/>
              </w:rPr>
            </w:pPr>
          </w:p>
          <w:p w14:paraId="1718A6B8" w14:textId="77777777" w:rsidR="00E50D14" w:rsidRPr="007F3C0D" w:rsidRDefault="00E50D14" w:rsidP="003867E5">
            <w:pPr>
              <w:rPr>
                <w:sz w:val="24"/>
                <w:szCs w:val="24"/>
              </w:rPr>
            </w:pPr>
            <w:r w:rsidRPr="007F3C0D">
              <w:rPr>
                <w:sz w:val="24"/>
                <w:szCs w:val="24"/>
              </w:rPr>
              <w:t>1 09 04053 10 0000 110</w:t>
            </w:r>
          </w:p>
        </w:tc>
        <w:tc>
          <w:tcPr>
            <w:tcW w:w="5698" w:type="dxa"/>
          </w:tcPr>
          <w:p w14:paraId="27C094FF" w14:textId="77777777" w:rsidR="00E50D14" w:rsidRPr="007F3C0D" w:rsidRDefault="00E50D14" w:rsidP="007F3C0D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7F3C0D">
              <w:rPr>
                <w:b w:val="0"/>
                <w:color w:val="auto"/>
                <w:sz w:val="24"/>
                <w:szCs w:val="24"/>
              </w:rPr>
              <w:t>Земельный налог (по обязательствам, возникшим до        1 января 2006 года), мобилизуемый на территориях сельских поселений</w:t>
            </w:r>
          </w:p>
        </w:tc>
      </w:tr>
      <w:tr w:rsidR="00E50D14" w:rsidRPr="00C8132C" w14:paraId="44E5D714" w14:textId="77777777" w:rsidTr="00E50D14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1163" w:type="dxa"/>
            <w:vAlign w:val="center"/>
          </w:tcPr>
          <w:p w14:paraId="5D314445" w14:textId="77777777" w:rsidR="00E50D14" w:rsidRPr="000632A2" w:rsidRDefault="00E50D14" w:rsidP="003867E5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802</w:t>
            </w:r>
          </w:p>
        </w:tc>
        <w:tc>
          <w:tcPr>
            <w:tcW w:w="2635" w:type="dxa"/>
            <w:vAlign w:val="center"/>
          </w:tcPr>
          <w:p w14:paraId="46150307" w14:textId="77777777" w:rsidR="00E50D14" w:rsidRDefault="00E50D14" w:rsidP="003867E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98" w:type="dxa"/>
          </w:tcPr>
          <w:p w14:paraId="2F21F5F7" w14:textId="77777777" w:rsidR="00E50D14" w:rsidRPr="008B00D9" w:rsidRDefault="00E50D14" w:rsidP="000632A2">
            <w:pPr>
              <w:pStyle w:val="2"/>
              <w:jc w:val="center"/>
              <w:rPr>
                <w:b/>
                <w:bCs/>
                <w:iCs/>
                <w:sz w:val="24"/>
              </w:rPr>
            </w:pPr>
            <w:r w:rsidRPr="008B00D9">
              <w:rPr>
                <w:b/>
                <w:bCs/>
                <w:iCs/>
                <w:sz w:val="24"/>
              </w:rPr>
              <w:t>Правительство Ростовской области</w:t>
            </w:r>
          </w:p>
        </w:tc>
      </w:tr>
      <w:tr w:rsidR="00E50D14" w:rsidRPr="00C8132C" w14:paraId="10F7A0FF" w14:textId="77777777" w:rsidTr="003867E5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163" w:type="dxa"/>
            <w:vAlign w:val="center"/>
          </w:tcPr>
          <w:p w14:paraId="4078E5A5" w14:textId="77777777" w:rsidR="00E50D14" w:rsidRPr="000632A2" w:rsidRDefault="00E50D14" w:rsidP="003867E5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0632A2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35" w:type="dxa"/>
            <w:vAlign w:val="center"/>
          </w:tcPr>
          <w:p w14:paraId="790EBA70" w14:textId="77777777" w:rsidR="00E50D14" w:rsidRPr="000632A2" w:rsidRDefault="00E50D14" w:rsidP="003867E5">
            <w:pPr>
              <w:jc w:val="center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1 16 02020 02 0000 140</w:t>
            </w:r>
          </w:p>
        </w:tc>
        <w:tc>
          <w:tcPr>
            <w:tcW w:w="5698" w:type="dxa"/>
          </w:tcPr>
          <w:p w14:paraId="4513502D" w14:textId="77777777" w:rsidR="00E50D14" w:rsidRPr="000632A2" w:rsidRDefault="00E50D14" w:rsidP="00386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</w:t>
            </w:r>
            <w:r w:rsidRPr="000632A2">
              <w:rPr>
                <w:sz w:val="24"/>
                <w:szCs w:val="24"/>
              </w:rPr>
              <w:t>о</w:t>
            </w:r>
            <w:r w:rsidRPr="000632A2">
              <w:rPr>
                <w:sz w:val="24"/>
                <w:szCs w:val="24"/>
              </w:rPr>
              <w:t>вых актов</w:t>
            </w:r>
          </w:p>
        </w:tc>
      </w:tr>
      <w:tr w:rsidR="00E50D14" w:rsidRPr="00C8132C" w14:paraId="40DF2A76" w14:textId="77777777" w:rsidTr="003867E5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163" w:type="dxa"/>
            <w:vAlign w:val="center"/>
          </w:tcPr>
          <w:p w14:paraId="06E81787" w14:textId="77777777" w:rsidR="00E50D14" w:rsidRPr="00CB3DD1" w:rsidRDefault="00E50D14" w:rsidP="003867E5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CB3DD1">
              <w:rPr>
                <w:bCs/>
                <w:sz w:val="24"/>
                <w:szCs w:val="24"/>
              </w:rPr>
              <w:t>802</w:t>
            </w:r>
          </w:p>
        </w:tc>
        <w:tc>
          <w:tcPr>
            <w:tcW w:w="2635" w:type="dxa"/>
            <w:vAlign w:val="center"/>
          </w:tcPr>
          <w:p w14:paraId="10DB5510" w14:textId="77777777" w:rsidR="00E50D14" w:rsidRPr="00CB3DD1" w:rsidRDefault="00E50D14" w:rsidP="003867E5">
            <w:pPr>
              <w:jc w:val="center"/>
              <w:rPr>
                <w:sz w:val="24"/>
                <w:szCs w:val="24"/>
              </w:rPr>
            </w:pPr>
            <w:r w:rsidRPr="00CB3DD1">
              <w:rPr>
                <w:sz w:val="24"/>
                <w:szCs w:val="24"/>
              </w:rPr>
              <w:t>1 16 10123 01 0000 140</w:t>
            </w:r>
          </w:p>
        </w:tc>
        <w:tc>
          <w:tcPr>
            <w:tcW w:w="5698" w:type="dxa"/>
          </w:tcPr>
          <w:p w14:paraId="495AF112" w14:textId="77777777" w:rsidR="00E50D14" w:rsidRPr="00CB3DD1" w:rsidRDefault="00E50D14" w:rsidP="00386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B3DD1">
              <w:rPr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</w:t>
            </w:r>
            <w:r w:rsidRPr="00CB3DD1">
              <w:rPr>
                <w:sz w:val="24"/>
                <w:szCs w:val="24"/>
              </w:rPr>
              <w:t>о</w:t>
            </w:r>
            <w:r w:rsidRPr="00CB3DD1">
              <w:rPr>
                <w:sz w:val="24"/>
                <w:szCs w:val="24"/>
              </w:rPr>
              <w:t>ду</w:t>
            </w:r>
          </w:p>
        </w:tc>
      </w:tr>
      <w:tr w:rsidR="00E50D14" w:rsidRPr="00C8132C" w14:paraId="358DDE05" w14:textId="77777777" w:rsidTr="003867E5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163" w:type="dxa"/>
            <w:vAlign w:val="center"/>
          </w:tcPr>
          <w:p w14:paraId="4C6CD26C" w14:textId="77777777" w:rsidR="00E50D14" w:rsidRPr="000632A2" w:rsidRDefault="00E50D14" w:rsidP="003867E5">
            <w:pPr>
              <w:pStyle w:val="a7"/>
              <w:jc w:val="center"/>
              <w:rPr>
                <w:b/>
                <w:bCs/>
                <w:sz w:val="24"/>
                <w:szCs w:val="24"/>
              </w:rPr>
            </w:pPr>
            <w:r w:rsidRPr="000632A2">
              <w:rPr>
                <w:b/>
                <w:bCs/>
                <w:sz w:val="24"/>
                <w:szCs w:val="24"/>
              </w:rPr>
              <w:t>857</w:t>
            </w:r>
          </w:p>
        </w:tc>
        <w:tc>
          <w:tcPr>
            <w:tcW w:w="2635" w:type="dxa"/>
            <w:vAlign w:val="center"/>
          </w:tcPr>
          <w:p w14:paraId="05D1661C" w14:textId="77777777" w:rsidR="00E50D14" w:rsidRPr="005D27C5" w:rsidRDefault="00E50D14" w:rsidP="003867E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5698" w:type="dxa"/>
          </w:tcPr>
          <w:p w14:paraId="4D46F0BA" w14:textId="77777777" w:rsidR="00E50D14" w:rsidRPr="008B00D9" w:rsidRDefault="00E50D14" w:rsidP="00DA078B">
            <w:pPr>
              <w:pStyle w:val="2"/>
              <w:jc w:val="center"/>
              <w:rPr>
                <w:b/>
                <w:sz w:val="24"/>
              </w:rPr>
            </w:pPr>
            <w:r w:rsidRPr="008B00D9">
              <w:rPr>
                <w:b/>
                <w:sz w:val="24"/>
              </w:rPr>
              <w:t xml:space="preserve">Административная </w:t>
            </w:r>
            <w:r w:rsidR="00DA078B" w:rsidRPr="008B00D9">
              <w:rPr>
                <w:b/>
                <w:sz w:val="24"/>
              </w:rPr>
              <w:t>инспекция</w:t>
            </w:r>
            <w:r w:rsidRPr="008B00D9">
              <w:rPr>
                <w:b/>
                <w:sz w:val="24"/>
              </w:rPr>
              <w:t xml:space="preserve"> Ростовской области</w:t>
            </w:r>
          </w:p>
        </w:tc>
      </w:tr>
      <w:tr w:rsidR="00E50D14" w:rsidRPr="00C8132C" w14:paraId="0F8F0C06" w14:textId="77777777" w:rsidTr="003867E5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163" w:type="dxa"/>
          </w:tcPr>
          <w:p w14:paraId="1E8B467A" w14:textId="77777777" w:rsidR="00A8477B" w:rsidRDefault="00A8477B" w:rsidP="003867E5">
            <w:pPr>
              <w:jc w:val="center"/>
              <w:rPr>
                <w:sz w:val="24"/>
                <w:szCs w:val="24"/>
              </w:rPr>
            </w:pPr>
          </w:p>
          <w:p w14:paraId="601B75EF" w14:textId="77777777" w:rsidR="00A8477B" w:rsidRDefault="00A8477B" w:rsidP="003867E5">
            <w:pPr>
              <w:jc w:val="center"/>
              <w:rPr>
                <w:sz w:val="24"/>
                <w:szCs w:val="24"/>
              </w:rPr>
            </w:pPr>
          </w:p>
          <w:p w14:paraId="188833D5" w14:textId="77777777" w:rsidR="00E50D14" w:rsidRPr="000632A2" w:rsidRDefault="00E50D14" w:rsidP="003867E5">
            <w:pPr>
              <w:jc w:val="center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857</w:t>
            </w:r>
          </w:p>
        </w:tc>
        <w:tc>
          <w:tcPr>
            <w:tcW w:w="2635" w:type="dxa"/>
            <w:vAlign w:val="center"/>
          </w:tcPr>
          <w:p w14:paraId="3C393C55" w14:textId="77777777" w:rsidR="00E50D14" w:rsidRPr="000632A2" w:rsidRDefault="00E50D14" w:rsidP="003867E5">
            <w:pPr>
              <w:jc w:val="center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1 16 02020 02 0000 140</w:t>
            </w:r>
          </w:p>
        </w:tc>
        <w:tc>
          <w:tcPr>
            <w:tcW w:w="5698" w:type="dxa"/>
          </w:tcPr>
          <w:p w14:paraId="7ACC6D6E" w14:textId="77777777" w:rsidR="00E50D14" w:rsidRPr="000632A2" w:rsidRDefault="00E50D14" w:rsidP="003867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632A2">
              <w:rPr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</w:t>
            </w:r>
            <w:r w:rsidRPr="000632A2">
              <w:rPr>
                <w:sz w:val="24"/>
                <w:szCs w:val="24"/>
              </w:rPr>
              <w:t>о</w:t>
            </w:r>
            <w:r w:rsidRPr="000632A2">
              <w:rPr>
                <w:sz w:val="24"/>
                <w:szCs w:val="24"/>
              </w:rPr>
              <w:t>вых актов</w:t>
            </w:r>
          </w:p>
        </w:tc>
      </w:tr>
      <w:tr w:rsidR="00E50D14" w:rsidRPr="00C8132C" w14:paraId="6ACE59AB" w14:textId="77777777" w:rsidTr="00423B6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163" w:type="dxa"/>
          </w:tcPr>
          <w:p w14:paraId="7DCD0DC7" w14:textId="77777777" w:rsidR="00E50D14" w:rsidRPr="007F3C0D" w:rsidRDefault="00E50D14" w:rsidP="003867E5">
            <w:pPr>
              <w:jc w:val="center"/>
              <w:rPr>
                <w:b/>
                <w:sz w:val="24"/>
                <w:szCs w:val="24"/>
              </w:rPr>
            </w:pPr>
            <w:r w:rsidRPr="007F3C0D">
              <w:rPr>
                <w:b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3E969610" w14:textId="77777777" w:rsidR="00E50D14" w:rsidRPr="007F3C0D" w:rsidRDefault="00E50D14" w:rsidP="007F3C0D">
            <w:pPr>
              <w:jc w:val="center"/>
              <w:rPr>
                <w:b/>
                <w:sz w:val="24"/>
                <w:szCs w:val="24"/>
              </w:rPr>
            </w:pPr>
            <w:r w:rsidRPr="007F3C0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5698" w:type="dxa"/>
          </w:tcPr>
          <w:p w14:paraId="3207A693" w14:textId="77777777" w:rsidR="008B00D9" w:rsidRDefault="00E50D14" w:rsidP="008B00D9">
            <w:pPr>
              <w:pStyle w:val="8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8B00D9">
              <w:rPr>
                <w:color w:val="auto"/>
                <w:sz w:val="24"/>
                <w:szCs w:val="24"/>
              </w:rPr>
              <w:t xml:space="preserve">Администрация </w:t>
            </w:r>
          </w:p>
          <w:p w14:paraId="6A8E292B" w14:textId="77777777" w:rsidR="00E50D14" w:rsidRPr="008B00D9" w:rsidRDefault="00902CB5" w:rsidP="008B00D9">
            <w:pPr>
              <w:pStyle w:val="8"/>
              <w:ind w:firstLine="0"/>
              <w:jc w:val="center"/>
            </w:pPr>
            <w:r>
              <w:rPr>
                <w:color w:val="auto"/>
                <w:sz w:val="24"/>
                <w:szCs w:val="24"/>
              </w:rPr>
              <w:t>Мирненского</w:t>
            </w:r>
            <w:r w:rsidR="00E50D14" w:rsidRPr="008B00D9">
              <w:rPr>
                <w:color w:val="auto"/>
                <w:sz w:val="24"/>
                <w:szCs w:val="24"/>
              </w:rPr>
              <w:t xml:space="preserve"> сельского пос</w:t>
            </w:r>
            <w:r w:rsidR="00E50D14" w:rsidRPr="008B00D9">
              <w:rPr>
                <w:color w:val="auto"/>
                <w:sz w:val="24"/>
                <w:szCs w:val="24"/>
              </w:rPr>
              <w:t>е</w:t>
            </w:r>
            <w:r w:rsidR="00E50D14" w:rsidRPr="008B00D9">
              <w:rPr>
                <w:color w:val="auto"/>
                <w:sz w:val="24"/>
                <w:szCs w:val="24"/>
              </w:rPr>
              <w:t xml:space="preserve">ления </w:t>
            </w:r>
          </w:p>
        </w:tc>
      </w:tr>
      <w:tr w:rsidR="00E50D14" w:rsidRPr="00C8132C" w14:paraId="5F780DFB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0952E96A" w14:textId="77777777" w:rsidR="00E50D14" w:rsidRPr="00423B64" w:rsidRDefault="00E50D14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4CD13763" w14:textId="77777777" w:rsidR="00E50D14" w:rsidRPr="00423B64" w:rsidRDefault="00E50D14" w:rsidP="003867E5">
            <w:pPr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1 08 04020 01 1000 110</w:t>
            </w:r>
          </w:p>
        </w:tc>
        <w:tc>
          <w:tcPr>
            <w:tcW w:w="5698" w:type="dxa"/>
          </w:tcPr>
          <w:p w14:paraId="1146AD6E" w14:textId="77777777"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</w:t>
            </w:r>
            <w:r w:rsidRPr="00423B64">
              <w:rPr>
                <w:sz w:val="24"/>
                <w:szCs w:val="24"/>
              </w:rPr>
              <w:t>й</w:t>
            </w:r>
            <w:r w:rsidRPr="00423B64">
              <w:rPr>
                <w:sz w:val="24"/>
                <w:szCs w:val="24"/>
              </w:rPr>
              <w:t xml:space="preserve">ствий </w:t>
            </w:r>
          </w:p>
        </w:tc>
      </w:tr>
      <w:tr w:rsidR="00E50D14" w:rsidRPr="00C8132C" w14:paraId="0D368372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1BBD38CB" w14:textId="77777777" w:rsidR="00E50D14" w:rsidRPr="00423B64" w:rsidRDefault="00E50D14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453878B8" w14:textId="77777777" w:rsidR="00E50D14" w:rsidRPr="00423B64" w:rsidRDefault="00E50D14" w:rsidP="003867E5">
            <w:pPr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1 08 04020 01 4000 110</w:t>
            </w:r>
          </w:p>
        </w:tc>
        <w:tc>
          <w:tcPr>
            <w:tcW w:w="5698" w:type="dxa"/>
          </w:tcPr>
          <w:p w14:paraId="227C14CB" w14:textId="77777777"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</w:t>
            </w:r>
            <w:r w:rsidRPr="00423B64">
              <w:rPr>
                <w:sz w:val="24"/>
                <w:szCs w:val="24"/>
              </w:rPr>
              <w:t>й</w:t>
            </w:r>
            <w:r w:rsidRPr="00423B64">
              <w:rPr>
                <w:sz w:val="24"/>
                <w:szCs w:val="24"/>
              </w:rPr>
              <w:t>ствий</w:t>
            </w:r>
          </w:p>
        </w:tc>
      </w:tr>
      <w:tr w:rsidR="00E50D14" w:rsidRPr="00C8132C" w14:paraId="4973DFC6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7F5D5BC4" w14:textId="77777777" w:rsidR="00E50D14" w:rsidRPr="00423B64" w:rsidRDefault="00E50D14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3B96669D" w14:textId="77777777" w:rsidR="00E50D14" w:rsidRPr="00423B64" w:rsidRDefault="00E50D14" w:rsidP="003867E5">
            <w:pPr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1 08 07175 01 1000 110</w:t>
            </w:r>
          </w:p>
        </w:tc>
        <w:tc>
          <w:tcPr>
            <w:tcW w:w="5698" w:type="dxa"/>
          </w:tcPr>
          <w:p w14:paraId="13EB6AFB" w14:textId="77777777"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и(или) крупногабаритных грузов, зачисляемая в бюджеты посел</w:t>
            </w:r>
            <w:r w:rsidRPr="00423B64">
              <w:rPr>
                <w:sz w:val="24"/>
                <w:szCs w:val="24"/>
              </w:rPr>
              <w:t>е</w:t>
            </w:r>
            <w:r w:rsidRPr="00423B64">
              <w:rPr>
                <w:sz w:val="24"/>
                <w:szCs w:val="24"/>
              </w:rPr>
              <w:t xml:space="preserve">ний </w:t>
            </w:r>
          </w:p>
        </w:tc>
      </w:tr>
      <w:tr w:rsidR="00E50D14" w:rsidRPr="00C8132C" w14:paraId="3B38833F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7D5C786E" w14:textId="77777777" w:rsidR="00E50D14" w:rsidRPr="00423B64" w:rsidRDefault="00E50D14" w:rsidP="00BE384C">
            <w:pPr>
              <w:pStyle w:val="a7"/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5F851B6E" w14:textId="77777777" w:rsidR="00E50D14" w:rsidRPr="00423B64" w:rsidRDefault="00E50D14" w:rsidP="003867E5">
            <w:pPr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1 08 07175 01 4000 110</w:t>
            </w:r>
          </w:p>
        </w:tc>
        <w:tc>
          <w:tcPr>
            <w:tcW w:w="5698" w:type="dxa"/>
          </w:tcPr>
          <w:p w14:paraId="107A3463" w14:textId="77777777"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</w:t>
            </w:r>
            <w:r w:rsidRPr="00423B64">
              <w:rPr>
                <w:sz w:val="24"/>
                <w:szCs w:val="24"/>
              </w:rPr>
              <w:t>е</w:t>
            </w:r>
            <w:r w:rsidRPr="00423B64">
              <w:rPr>
                <w:sz w:val="24"/>
                <w:szCs w:val="24"/>
              </w:rPr>
              <w:t>ний</w:t>
            </w:r>
          </w:p>
        </w:tc>
      </w:tr>
      <w:tr w:rsidR="00E50D14" w:rsidRPr="00C8132C" w14:paraId="34E30655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020FD418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344845C8" w14:textId="77777777" w:rsidR="00E50D14" w:rsidRPr="00423B64" w:rsidRDefault="00E50D14" w:rsidP="003867E5">
            <w:pPr>
              <w:pStyle w:val="a7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1 11 05025 10 0000 120</w:t>
            </w:r>
          </w:p>
        </w:tc>
        <w:tc>
          <w:tcPr>
            <w:tcW w:w="5698" w:type="dxa"/>
          </w:tcPr>
          <w:p w14:paraId="53A9D1D0" w14:textId="77777777" w:rsidR="00E50D14" w:rsidRPr="00423B64" w:rsidRDefault="00E50D14" w:rsidP="003867E5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</w:t>
            </w:r>
            <w:r w:rsidRPr="00423B64">
              <w:rPr>
                <w:sz w:val="24"/>
                <w:szCs w:val="24"/>
              </w:rPr>
              <w:t>е</w:t>
            </w:r>
            <w:r w:rsidRPr="00423B64">
              <w:rPr>
                <w:sz w:val="24"/>
                <w:szCs w:val="24"/>
              </w:rPr>
              <w:t>ний)</w:t>
            </w:r>
          </w:p>
        </w:tc>
      </w:tr>
      <w:tr w:rsidR="00E50D14" w:rsidRPr="00C8132C" w14:paraId="28A36DF1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0476C8B1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5BFDF1A9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1 11 05035 10 0000 120</w:t>
            </w:r>
          </w:p>
        </w:tc>
        <w:tc>
          <w:tcPr>
            <w:tcW w:w="5698" w:type="dxa"/>
          </w:tcPr>
          <w:p w14:paraId="382CC58C" w14:textId="77777777" w:rsidR="00E50D14" w:rsidRPr="00423B64" w:rsidRDefault="00E50D14" w:rsidP="003867E5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 и созданных ими учреждений (за исключением имущества муниципальных бюджетных и авт</w:t>
            </w:r>
            <w:r w:rsidRPr="00423B64">
              <w:rPr>
                <w:sz w:val="24"/>
                <w:szCs w:val="24"/>
              </w:rPr>
              <w:t>о</w:t>
            </w:r>
            <w:r w:rsidRPr="00423B64">
              <w:rPr>
                <w:sz w:val="24"/>
                <w:szCs w:val="24"/>
              </w:rPr>
              <w:t>номных учреждений)</w:t>
            </w:r>
          </w:p>
        </w:tc>
      </w:tr>
      <w:tr w:rsidR="00E50D14" w:rsidRPr="00C8132C" w14:paraId="3CA1E56D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20BD877A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22030D64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1 11 05075 10 0000 120</w:t>
            </w:r>
          </w:p>
        </w:tc>
        <w:tc>
          <w:tcPr>
            <w:tcW w:w="5698" w:type="dxa"/>
          </w:tcPr>
          <w:p w14:paraId="6A258666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50D14" w:rsidRPr="00C8132C" w14:paraId="5AC27FC2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29EB4F6E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4352F7B7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1 11 09045 10 0000 120</w:t>
            </w:r>
          </w:p>
        </w:tc>
        <w:tc>
          <w:tcPr>
            <w:tcW w:w="5698" w:type="dxa"/>
          </w:tcPr>
          <w:p w14:paraId="60F60FA1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</w:t>
            </w:r>
            <w:r w:rsidRPr="00423B64">
              <w:rPr>
                <w:sz w:val="24"/>
                <w:szCs w:val="24"/>
              </w:rPr>
              <w:t>н</w:t>
            </w:r>
            <w:r w:rsidRPr="00423B64">
              <w:rPr>
                <w:sz w:val="24"/>
                <w:szCs w:val="24"/>
              </w:rPr>
              <w:t>ных)</w:t>
            </w:r>
          </w:p>
        </w:tc>
      </w:tr>
      <w:tr w:rsidR="00E50D14" w:rsidRPr="00C8132C" w14:paraId="061E30EC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72AC215F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508928EE" w14:textId="77777777" w:rsidR="00E50D14" w:rsidRPr="00423B64" w:rsidRDefault="00E50D14" w:rsidP="003867E5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1 13 02065 10 0000 130</w:t>
            </w:r>
          </w:p>
        </w:tc>
        <w:tc>
          <w:tcPr>
            <w:tcW w:w="5698" w:type="dxa"/>
          </w:tcPr>
          <w:p w14:paraId="38F41032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E50D14" w:rsidRPr="00C8132C" w14:paraId="6E6F7B6C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4F4790A5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0784EBA7" w14:textId="77777777" w:rsidR="00E50D14" w:rsidRPr="00423B64" w:rsidRDefault="00E50D14" w:rsidP="003867E5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 xml:space="preserve">1 13 02995 10 0000 130 </w:t>
            </w:r>
          </w:p>
        </w:tc>
        <w:tc>
          <w:tcPr>
            <w:tcW w:w="5698" w:type="dxa"/>
          </w:tcPr>
          <w:p w14:paraId="115113C1" w14:textId="77777777" w:rsidR="00E50D14" w:rsidRPr="00423B64" w:rsidRDefault="00E50D14" w:rsidP="003867E5">
            <w:pPr>
              <w:rPr>
                <w:b/>
                <w:bCs/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Прочие доходы от компенсации затрат  бюджетов сельских поселений</w:t>
            </w:r>
          </w:p>
        </w:tc>
      </w:tr>
      <w:tr w:rsidR="00E50D14" w:rsidRPr="00C8132C" w14:paraId="019100E4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45DED3CC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107012CD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1 14 02052 10 0000 410</w:t>
            </w:r>
          </w:p>
        </w:tc>
        <w:tc>
          <w:tcPr>
            <w:tcW w:w="5698" w:type="dxa"/>
          </w:tcPr>
          <w:p w14:paraId="368E0635" w14:textId="77777777" w:rsidR="00E50D14" w:rsidRPr="00423B64" w:rsidRDefault="00E50D14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 бюджетных и автономных учреждений), в части реализации основных средств по указанному имущ</w:t>
            </w:r>
            <w:r w:rsidRPr="00423B64">
              <w:rPr>
                <w:bCs/>
                <w:sz w:val="24"/>
                <w:szCs w:val="24"/>
              </w:rPr>
              <w:t>е</w:t>
            </w:r>
            <w:r w:rsidRPr="00423B64">
              <w:rPr>
                <w:bCs/>
                <w:sz w:val="24"/>
                <w:szCs w:val="24"/>
              </w:rPr>
              <w:t>ству</w:t>
            </w:r>
          </w:p>
        </w:tc>
      </w:tr>
      <w:tr w:rsidR="00E50D14" w:rsidRPr="00C8132C" w14:paraId="5DF90DC7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32DBD1F1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3611DD59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1 14 02052 10 0000 440</w:t>
            </w:r>
          </w:p>
        </w:tc>
        <w:tc>
          <w:tcPr>
            <w:tcW w:w="5698" w:type="dxa"/>
          </w:tcPr>
          <w:p w14:paraId="666579A8" w14:textId="77777777" w:rsidR="00E50D14" w:rsidRPr="00423B64" w:rsidRDefault="00E50D14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</w:t>
            </w:r>
            <w:r w:rsidRPr="00423B64">
              <w:rPr>
                <w:bCs/>
                <w:sz w:val="24"/>
                <w:szCs w:val="24"/>
              </w:rPr>
              <w:t>ь</w:t>
            </w:r>
            <w:r w:rsidRPr="00423B64">
              <w:rPr>
                <w:bCs/>
                <w:sz w:val="24"/>
                <w:szCs w:val="24"/>
              </w:rPr>
              <w:t>ных запасов  по указанному имуществу</w:t>
            </w:r>
          </w:p>
        </w:tc>
      </w:tr>
      <w:tr w:rsidR="00E50D14" w:rsidRPr="00C8132C" w14:paraId="0979B9F3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36926CC7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2A63CDD5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1 14 02053 10 0000 410</w:t>
            </w:r>
          </w:p>
        </w:tc>
        <w:tc>
          <w:tcPr>
            <w:tcW w:w="5698" w:type="dxa"/>
          </w:tcPr>
          <w:p w14:paraId="51DC3F6B" w14:textId="77777777" w:rsidR="00E50D14" w:rsidRPr="00423B64" w:rsidRDefault="00E50D14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</w:t>
            </w:r>
            <w:r w:rsidRPr="00423B64">
              <w:rPr>
                <w:bCs/>
                <w:sz w:val="24"/>
                <w:szCs w:val="24"/>
              </w:rPr>
              <w:t>е</w:t>
            </w:r>
            <w:r w:rsidRPr="00423B64">
              <w:rPr>
                <w:bCs/>
                <w:sz w:val="24"/>
                <w:szCs w:val="24"/>
              </w:rPr>
              <w:t>ству</w:t>
            </w:r>
          </w:p>
        </w:tc>
      </w:tr>
      <w:tr w:rsidR="00E50D14" w:rsidRPr="00C8132C" w14:paraId="41469E30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1DDF5D18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  <w:p w14:paraId="1D0335F1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5" w:type="dxa"/>
          </w:tcPr>
          <w:p w14:paraId="1F391853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1 14 02053 10 0000 440</w:t>
            </w:r>
          </w:p>
        </w:tc>
        <w:tc>
          <w:tcPr>
            <w:tcW w:w="5698" w:type="dxa"/>
          </w:tcPr>
          <w:p w14:paraId="6C66DD59" w14:textId="77777777" w:rsidR="00E50D14" w:rsidRPr="00423B64" w:rsidRDefault="00E50D14" w:rsidP="00CB3DD1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 по указанному имущес</w:t>
            </w:r>
            <w:r w:rsidRPr="00423B64">
              <w:rPr>
                <w:bCs/>
                <w:sz w:val="24"/>
                <w:szCs w:val="24"/>
              </w:rPr>
              <w:t>т</w:t>
            </w:r>
            <w:r w:rsidRPr="00423B64">
              <w:rPr>
                <w:bCs/>
                <w:sz w:val="24"/>
                <w:szCs w:val="24"/>
              </w:rPr>
              <w:t>ву</w:t>
            </w:r>
          </w:p>
        </w:tc>
      </w:tr>
      <w:tr w:rsidR="00E50D14" w:rsidRPr="00C8132C" w14:paraId="6EC9D81B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4D2F5ED8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2D566248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1 14 06025 10 0000 430</w:t>
            </w:r>
          </w:p>
        </w:tc>
        <w:tc>
          <w:tcPr>
            <w:tcW w:w="5698" w:type="dxa"/>
          </w:tcPr>
          <w:p w14:paraId="66052784" w14:textId="77777777" w:rsidR="00E50D14" w:rsidRPr="00423B64" w:rsidRDefault="00E50D14" w:rsidP="00423B64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 бюджетных и автоно</w:t>
            </w:r>
            <w:r w:rsidRPr="00423B64">
              <w:rPr>
                <w:sz w:val="24"/>
                <w:szCs w:val="24"/>
              </w:rPr>
              <w:t>м</w:t>
            </w:r>
            <w:r w:rsidRPr="00423B64">
              <w:rPr>
                <w:sz w:val="24"/>
                <w:szCs w:val="24"/>
              </w:rPr>
              <w:t>ных учреждений)</w:t>
            </w:r>
          </w:p>
        </w:tc>
      </w:tr>
      <w:tr w:rsidR="00E50D14" w:rsidRPr="00C8132C" w14:paraId="227FA00A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507465E4" w14:textId="77777777" w:rsidR="00E50D14" w:rsidRPr="00423B64" w:rsidRDefault="00E50D14" w:rsidP="00BE384C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1C75ACD4" w14:textId="77777777" w:rsidR="00E50D14" w:rsidRPr="00423B64" w:rsidRDefault="00E50D14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1 16 07010 10 0000 140</w:t>
            </w:r>
          </w:p>
        </w:tc>
        <w:tc>
          <w:tcPr>
            <w:tcW w:w="5698" w:type="dxa"/>
          </w:tcPr>
          <w:p w14:paraId="6974020D" w14:textId="77777777" w:rsidR="00E50D14" w:rsidRPr="00423B64" w:rsidRDefault="00E50D14" w:rsidP="00423B64">
            <w:pPr>
              <w:tabs>
                <w:tab w:val="left" w:pos="3385"/>
              </w:tabs>
              <w:jc w:val="both"/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50D14" w:rsidRPr="00C8132C" w14:paraId="21EE2482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152B6804" w14:textId="77777777" w:rsidR="00E50D14" w:rsidRPr="00423B64" w:rsidRDefault="00E50D14" w:rsidP="00BE384C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3D4226C3" w14:textId="77777777" w:rsidR="00E50D14" w:rsidRPr="00423B64" w:rsidRDefault="00E50D14" w:rsidP="003867E5">
            <w:pPr>
              <w:rPr>
                <w:color w:val="000000"/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1 16 10032 10 0000 140</w:t>
            </w:r>
          </w:p>
          <w:p w14:paraId="2DD5E15B" w14:textId="77777777" w:rsidR="00E50D14" w:rsidRPr="00423B64" w:rsidRDefault="00E50D14" w:rsidP="003867E5">
            <w:pPr>
              <w:tabs>
                <w:tab w:val="left" w:pos="3385"/>
              </w:tabs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14:paraId="013323B9" w14:textId="77777777" w:rsidR="00E50D14" w:rsidRPr="00423B64" w:rsidRDefault="00E50D14" w:rsidP="00423B64">
            <w:pPr>
              <w:jc w:val="both"/>
              <w:rPr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50D14" w:rsidRPr="00C8132C" w14:paraId="787D442A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47FB60D3" w14:textId="77777777" w:rsidR="00E50D14" w:rsidRPr="00423B64" w:rsidRDefault="00E50D14" w:rsidP="00BE384C">
            <w:pPr>
              <w:tabs>
                <w:tab w:val="left" w:pos="3385"/>
              </w:tabs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11BE5C94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1 16 11064 01 0000 140</w:t>
            </w:r>
          </w:p>
          <w:p w14:paraId="4EF2545C" w14:textId="77777777" w:rsidR="00E50D14" w:rsidRPr="00423B64" w:rsidRDefault="00E50D14" w:rsidP="003867E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98" w:type="dxa"/>
          </w:tcPr>
          <w:p w14:paraId="419B28E9" w14:textId="77777777" w:rsidR="00E50D14" w:rsidRPr="00423B64" w:rsidRDefault="00E50D14" w:rsidP="00423B64">
            <w:pPr>
              <w:jc w:val="both"/>
              <w:rPr>
                <w:color w:val="000000"/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50D14" w:rsidRPr="00C8132C" w14:paraId="64718BBC" w14:textId="77777777" w:rsidTr="00423B64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163" w:type="dxa"/>
          </w:tcPr>
          <w:p w14:paraId="78ACF112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1DA93C72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1 17 01050 10 0000 180</w:t>
            </w:r>
          </w:p>
        </w:tc>
        <w:tc>
          <w:tcPr>
            <w:tcW w:w="5698" w:type="dxa"/>
          </w:tcPr>
          <w:p w14:paraId="0080B377" w14:textId="77777777" w:rsidR="00E50D14" w:rsidRPr="00423B64" w:rsidRDefault="00E50D14" w:rsidP="00423B6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Невыясненные поступления, зачисляемые в бюджеты сельских пос</w:t>
            </w:r>
            <w:r w:rsidRPr="00423B64">
              <w:rPr>
                <w:bCs/>
                <w:sz w:val="24"/>
                <w:szCs w:val="24"/>
              </w:rPr>
              <w:t>е</w:t>
            </w:r>
            <w:r w:rsidRPr="00423B64">
              <w:rPr>
                <w:bCs/>
                <w:sz w:val="24"/>
                <w:szCs w:val="24"/>
              </w:rPr>
              <w:t>лений</w:t>
            </w:r>
          </w:p>
        </w:tc>
      </w:tr>
      <w:tr w:rsidR="00E50D14" w:rsidRPr="00C8132C" w14:paraId="23C80721" w14:textId="77777777" w:rsidTr="00423B64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1163" w:type="dxa"/>
          </w:tcPr>
          <w:p w14:paraId="730A8B47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768E223E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1 17 05050 10 0000 180</w:t>
            </w:r>
          </w:p>
        </w:tc>
        <w:tc>
          <w:tcPr>
            <w:tcW w:w="5698" w:type="dxa"/>
          </w:tcPr>
          <w:p w14:paraId="45C4A3AD" w14:textId="77777777" w:rsidR="00E50D14" w:rsidRPr="00423B64" w:rsidRDefault="00E50D14" w:rsidP="00423B6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E50D14" w:rsidRPr="00C8132C" w14:paraId="1ED63BE2" w14:textId="77777777" w:rsidTr="00423B64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1163" w:type="dxa"/>
          </w:tcPr>
          <w:p w14:paraId="4BC64A50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111DCA4A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1 17 15030 10 0000 150</w:t>
            </w:r>
          </w:p>
        </w:tc>
        <w:tc>
          <w:tcPr>
            <w:tcW w:w="5698" w:type="dxa"/>
          </w:tcPr>
          <w:p w14:paraId="3EE62996" w14:textId="77777777" w:rsidR="00E50D14" w:rsidRPr="00423B64" w:rsidRDefault="00E50D14" w:rsidP="00423B64">
            <w:pPr>
              <w:pStyle w:val="2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E50D14" w:rsidRPr="00C8132C" w14:paraId="66245797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1BC3FF28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492061E5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2 02 1</w:t>
            </w:r>
            <w:r>
              <w:rPr>
                <w:sz w:val="24"/>
                <w:szCs w:val="24"/>
              </w:rPr>
              <w:t>5</w:t>
            </w:r>
            <w:r w:rsidRPr="00423B64">
              <w:rPr>
                <w:sz w:val="24"/>
                <w:szCs w:val="24"/>
              </w:rPr>
              <w:t>001 10 0000 150</w:t>
            </w:r>
          </w:p>
          <w:p w14:paraId="7A586927" w14:textId="77777777" w:rsidR="00E50D14" w:rsidRPr="00423B64" w:rsidRDefault="00E50D14" w:rsidP="003867E5">
            <w:pPr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14:paraId="2CC6EAA4" w14:textId="77777777" w:rsidR="00E50D14" w:rsidRPr="00423B64" w:rsidRDefault="00E50D14" w:rsidP="00423B6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7E459F" w:rsidRPr="00C8132C" w14:paraId="259C92D1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1B4116AC" w14:textId="77777777" w:rsidR="007E459F" w:rsidRPr="00423B64" w:rsidRDefault="007E459F" w:rsidP="00BE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2B0F7DA8" w14:textId="77777777" w:rsidR="00AA35E1" w:rsidRPr="00423B64" w:rsidRDefault="00AA35E1" w:rsidP="00AA35E1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2 02 1</w:t>
            </w:r>
            <w:r>
              <w:rPr>
                <w:sz w:val="24"/>
                <w:szCs w:val="24"/>
              </w:rPr>
              <w:t>5</w:t>
            </w:r>
            <w:r w:rsidRPr="00423B64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2</w:t>
            </w:r>
            <w:r w:rsidRPr="00423B64">
              <w:rPr>
                <w:sz w:val="24"/>
                <w:szCs w:val="24"/>
              </w:rPr>
              <w:t xml:space="preserve"> 10 0000 150</w:t>
            </w:r>
          </w:p>
          <w:p w14:paraId="0C546037" w14:textId="77777777" w:rsidR="007E459F" w:rsidRPr="00423B64" w:rsidRDefault="007E459F" w:rsidP="003867E5">
            <w:pPr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14:paraId="1BFBCAB7" w14:textId="77777777" w:rsidR="007E459F" w:rsidRPr="00423B64" w:rsidRDefault="00AA35E1" w:rsidP="00423B64">
            <w:pPr>
              <w:pStyle w:val="2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AA35E1">
              <w:rPr>
                <w:color w:val="000000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7F04B8" w:rsidRPr="00C8132C" w14:paraId="4D897711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02B92895" w14:textId="77777777" w:rsidR="007F04B8" w:rsidRPr="00423B64" w:rsidRDefault="007F04B8" w:rsidP="00262F34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145688A4" w14:textId="77777777" w:rsidR="007F04B8" w:rsidRPr="00423B64" w:rsidRDefault="007F04B8" w:rsidP="00262F34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2 02 1</w:t>
            </w:r>
            <w:r>
              <w:rPr>
                <w:sz w:val="24"/>
                <w:szCs w:val="24"/>
              </w:rPr>
              <w:t>6</w:t>
            </w:r>
            <w:r w:rsidRPr="00423B64">
              <w:rPr>
                <w:sz w:val="24"/>
                <w:szCs w:val="24"/>
              </w:rPr>
              <w:t>001 10 0000 150</w:t>
            </w:r>
          </w:p>
          <w:p w14:paraId="56C4AB02" w14:textId="77777777" w:rsidR="007F04B8" w:rsidRPr="00423B64" w:rsidRDefault="007F04B8" w:rsidP="00262F34">
            <w:pPr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14:paraId="51E15BBE" w14:textId="77777777" w:rsidR="007F04B8" w:rsidRPr="00423B64" w:rsidRDefault="007F04B8" w:rsidP="00262F34">
            <w:pPr>
              <w:pStyle w:val="2"/>
              <w:ind w:left="0"/>
              <w:jc w:val="both"/>
              <w:rPr>
                <w:bCs/>
                <w:sz w:val="24"/>
                <w:szCs w:val="24"/>
              </w:rPr>
            </w:pPr>
            <w:r w:rsidRPr="007F04B8">
              <w:rPr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523B9A" w:rsidRPr="00C8132C" w14:paraId="69CB348C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2DA9A85C" w14:textId="77777777" w:rsidR="00523B9A" w:rsidRDefault="00523B9A" w:rsidP="00BE38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60AC9B73" w14:textId="77777777" w:rsidR="00523B9A" w:rsidRPr="00423B64" w:rsidRDefault="00523B9A" w:rsidP="00AA35E1">
            <w:pPr>
              <w:rPr>
                <w:sz w:val="24"/>
                <w:szCs w:val="24"/>
              </w:rPr>
            </w:pPr>
            <w:r w:rsidRPr="00523B9A">
              <w:rPr>
                <w:sz w:val="24"/>
                <w:szCs w:val="24"/>
              </w:rPr>
              <w:t>2 02 25467 10 0000 150</w:t>
            </w:r>
          </w:p>
        </w:tc>
        <w:tc>
          <w:tcPr>
            <w:tcW w:w="5698" w:type="dxa"/>
          </w:tcPr>
          <w:p w14:paraId="58D4764C" w14:textId="77777777" w:rsidR="00523B9A" w:rsidRPr="00AA35E1" w:rsidRDefault="00523B9A" w:rsidP="00423B64">
            <w:pPr>
              <w:pStyle w:val="2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523B9A">
              <w:rPr>
                <w:color w:val="000000"/>
                <w:sz w:val="24"/>
                <w:szCs w:val="24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E50D14" w:rsidRPr="00C8132C" w14:paraId="538AD132" w14:textId="77777777" w:rsidTr="00E50D1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63" w:type="dxa"/>
          </w:tcPr>
          <w:p w14:paraId="33ABD120" w14:textId="77777777" w:rsidR="00E50D14" w:rsidRPr="00423B64" w:rsidRDefault="00E50D14" w:rsidP="00BE384C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6182928A" w14:textId="77777777" w:rsidR="00E50D14" w:rsidRPr="00423B64" w:rsidRDefault="00E50D14" w:rsidP="00E50D14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 xml:space="preserve">2 02 </w:t>
            </w:r>
            <w:r>
              <w:rPr>
                <w:sz w:val="24"/>
                <w:szCs w:val="24"/>
              </w:rPr>
              <w:t>29999</w:t>
            </w:r>
            <w:r w:rsidRPr="00423B64">
              <w:rPr>
                <w:sz w:val="24"/>
                <w:szCs w:val="24"/>
              </w:rPr>
              <w:t xml:space="preserve"> 10 0000 150</w:t>
            </w:r>
          </w:p>
        </w:tc>
        <w:tc>
          <w:tcPr>
            <w:tcW w:w="5698" w:type="dxa"/>
          </w:tcPr>
          <w:p w14:paraId="693C90C5" w14:textId="77777777"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</w:rPr>
              <w:t>Прочие субсидии бюджетам</w:t>
            </w:r>
            <w:r>
              <w:rPr>
                <w:sz w:val="24"/>
              </w:rPr>
              <w:t xml:space="preserve"> сельских поселений</w:t>
            </w:r>
          </w:p>
        </w:tc>
      </w:tr>
      <w:tr w:rsidR="00E50D14" w:rsidRPr="00C8132C" w14:paraId="3A6B76F6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0F886021" w14:textId="77777777"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  <w:lang w:val="en-US"/>
              </w:rPr>
              <w:t>951</w:t>
            </w:r>
          </w:p>
        </w:tc>
        <w:tc>
          <w:tcPr>
            <w:tcW w:w="2635" w:type="dxa"/>
          </w:tcPr>
          <w:p w14:paraId="7DDC9A37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2 02 30024 10 0000 150</w:t>
            </w:r>
          </w:p>
          <w:p w14:paraId="13153415" w14:textId="77777777" w:rsidR="00E50D14" w:rsidRPr="00423B64" w:rsidRDefault="00E50D14" w:rsidP="003867E5">
            <w:pPr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14:paraId="2F7BC619" w14:textId="77777777"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50D14" w:rsidRPr="00C8132C" w14:paraId="4D4F826B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47BF98F4" w14:textId="77777777"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1C5B9D76" w14:textId="77777777" w:rsidR="00E50D14" w:rsidRPr="00423B64" w:rsidRDefault="00E50D14" w:rsidP="003867E5">
            <w:pPr>
              <w:rPr>
                <w:color w:val="000000"/>
                <w:sz w:val="24"/>
                <w:szCs w:val="24"/>
              </w:rPr>
            </w:pPr>
            <w:r w:rsidRPr="00423B64">
              <w:rPr>
                <w:color w:val="000000"/>
                <w:sz w:val="24"/>
                <w:szCs w:val="24"/>
              </w:rPr>
              <w:t>2 02 35118 10 0000 150</w:t>
            </w:r>
          </w:p>
          <w:p w14:paraId="01B48306" w14:textId="77777777" w:rsidR="00E50D14" w:rsidRPr="00423B64" w:rsidRDefault="00E50D14" w:rsidP="003867E5">
            <w:pPr>
              <w:rPr>
                <w:sz w:val="24"/>
                <w:szCs w:val="24"/>
              </w:rPr>
            </w:pPr>
          </w:p>
        </w:tc>
        <w:tc>
          <w:tcPr>
            <w:tcW w:w="5698" w:type="dxa"/>
          </w:tcPr>
          <w:p w14:paraId="051337C7" w14:textId="77777777" w:rsidR="00E50D14" w:rsidRPr="00423B64" w:rsidRDefault="00E50D14" w:rsidP="00CB3DD1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</w:t>
            </w:r>
            <w:r>
              <w:rPr>
                <w:sz w:val="24"/>
                <w:szCs w:val="24"/>
              </w:rPr>
              <w:t>органами местного самоуправления</w:t>
            </w:r>
            <w:r w:rsidR="00F5688E">
              <w:rPr>
                <w:sz w:val="24"/>
                <w:szCs w:val="24"/>
              </w:rPr>
              <w:t xml:space="preserve"> поселений</w:t>
            </w:r>
            <w:r>
              <w:rPr>
                <w:sz w:val="24"/>
                <w:szCs w:val="24"/>
              </w:rPr>
              <w:t>, муниципальных и городских округов</w:t>
            </w:r>
          </w:p>
        </w:tc>
      </w:tr>
      <w:tr w:rsidR="00E50D14" w:rsidRPr="00C8132C" w14:paraId="3AC430E8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7E4B2B62" w14:textId="77777777"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24CC4E6E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2 02 40014 10 0000 150</w:t>
            </w:r>
          </w:p>
        </w:tc>
        <w:tc>
          <w:tcPr>
            <w:tcW w:w="5698" w:type="dxa"/>
          </w:tcPr>
          <w:p w14:paraId="4CE9A74E" w14:textId="77777777"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50D14" w:rsidRPr="00C8132C" w14:paraId="0638DF68" w14:textId="77777777" w:rsidTr="00423B64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163" w:type="dxa"/>
          </w:tcPr>
          <w:p w14:paraId="1394F865" w14:textId="77777777"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5509F270" w14:textId="77777777" w:rsidR="00E50D14" w:rsidRPr="00423B64" w:rsidRDefault="00E50D14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2 02 49999 10 0000 150</w:t>
            </w:r>
          </w:p>
        </w:tc>
        <w:tc>
          <w:tcPr>
            <w:tcW w:w="5698" w:type="dxa"/>
          </w:tcPr>
          <w:p w14:paraId="79A691EB" w14:textId="77777777" w:rsidR="00E50D14" w:rsidRPr="00423B64" w:rsidRDefault="00E50D14" w:rsidP="00423B64">
            <w:pPr>
              <w:pStyle w:val="2"/>
              <w:ind w:left="0"/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Прочие межбюджетные трансферты, передаваемые бюдж</w:t>
            </w:r>
            <w:r w:rsidRPr="00423B64">
              <w:rPr>
                <w:sz w:val="24"/>
                <w:szCs w:val="24"/>
              </w:rPr>
              <w:t>е</w:t>
            </w:r>
            <w:r w:rsidRPr="00423B64">
              <w:rPr>
                <w:sz w:val="24"/>
                <w:szCs w:val="24"/>
              </w:rPr>
              <w:t>там сельских поселений</w:t>
            </w:r>
          </w:p>
        </w:tc>
      </w:tr>
      <w:tr w:rsidR="00E50D14" w:rsidRPr="00C8132C" w14:paraId="79DCA3A7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4EDF5626" w14:textId="77777777" w:rsidR="00E50D14" w:rsidRPr="00423B64" w:rsidRDefault="00E50D14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68F8C093" w14:textId="77777777" w:rsidR="00E50D14" w:rsidRPr="00423B64" w:rsidRDefault="00E50D14" w:rsidP="003867E5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2 08 05000 10 0000 150</w:t>
            </w:r>
          </w:p>
        </w:tc>
        <w:tc>
          <w:tcPr>
            <w:tcW w:w="5698" w:type="dxa"/>
          </w:tcPr>
          <w:p w14:paraId="2A00C043" w14:textId="77777777" w:rsidR="00E50D14" w:rsidRPr="00423B64" w:rsidRDefault="00E50D14" w:rsidP="003867E5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86CB5" w:rsidRPr="00C8132C" w14:paraId="10256090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207F2B4A" w14:textId="77777777" w:rsidR="00B86CB5" w:rsidRPr="00423B64" w:rsidRDefault="00B86CB5" w:rsidP="00F6705D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49AC85D5" w14:textId="77777777" w:rsidR="00B86CB5" w:rsidRPr="00423B64" w:rsidRDefault="00B86CB5" w:rsidP="00F6705D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2 18 05010 10 0000 150</w:t>
            </w:r>
          </w:p>
        </w:tc>
        <w:tc>
          <w:tcPr>
            <w:tcW w:w="5698" w:type="dxa"/>
          </w:tcPr>
          <w:p w14:paraId="7A970EF2" w14:textId="77777777" w:rsidR="00B86CB5" w:rsidRPr="00423B64" w:rsidRDefault="00B86CB5" w:rsidP="00F6705D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B86CB5" w:rsidRPr="00C8132C" w14:paraId="36299D34" w14:textId="77777777" w:rsidTr="003867E5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163" w:type="dxa"/>
          </w:tcPr>
          <w:p w14:paraId="04F63787" w14:textId="77777777" w:rsidR="00B86CB5" w:rsidRPr="00423B64" w:rsidRDefault="00B86CB5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74BCE6E5" w14:textId="77777777" w:rsidR="00B86CB5" w:rsidRPr="00423B64" w:rsidRDefault="00B86CB5" w:rsidP="003867E5">
            <w:pPr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2 18 60010 10 0000 150</w:t>
            </w:r>
          </w:p>
        </w:tc>
        <w:tc>
          <w:tcPr>
            <w:tcW w:w="5698" w:type="dxa"/>
          </w:tcPr>
          <w:p w14:paraId="0DF2C985" w14:textId="77777777" w:rsidR="00B86CB5" w:rsidRPr="00423B64" w:rsidRDefault="00B86CB5" w:rsidP="00423B64">
            <w:pPr>
              <w:jc w:val="both"/>
              <w:rPr>
                <w:bCs/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86CB5" w:rsidRPr="00C8132C" w14:paraId="10E85812" w14:textId="77777777" w:rsidTr="00E50D1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63" w:type="dxa"/>
          </w:tcPr>
          <w:p w14:paraId="75809BF8" w14:textId="77777777" w:rsidR="00B86CB5" w:rsidRPr="00423B64" w:rsidRDefault="00B86CB5" w:rsidP="00BE384C">
            <w:pPr>
              <w:jc w:val="center"/>
              <w:rPr>
                <w:bCs/>
                <w:sz w:val="24"/>
                <w:szCs w:val="24"/>
              </w:rPr>
            </w:pPr>
            <w:r w:rsidRPr="00423B64">
              <w:rPr>
                <w:bCs/>
                <w:sz w:val="24"/>
                <w:szCs w:val="24"/>
              </w:rPr>
              <w:t>951</w:t>
            </w:r>
          </w:p>
        </w:tc>
        <w:tc>
          <w:tcPr>
            <w:tcW w:w="2635" w:type="dxa"/>
          </w:tcPr>
          <w:p w14:paraId="61EC6F41" w14:textId="77777777" w:rsidR="00B86CB5" w:rsidRPr="00423B64" w:rsidRDefault="00B86CB5" w:rsidP="003867E5">
            <w:pPr>
              <w:jc w:val="center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>2 19 35118 10 0000 150</w:t>
            </w:r>
          </w:p>
        </w:tc>
        <w:tc>
          <w:tcPr>
            <w:tcW w:w="5698" w:type="dxa"/>
          </w:tcPr>
          <w:p w14:paraId="4674FBB0" w14:textId="77777777" w:rsidR="00B86CB5" w:rsidRPr="00423B64" w:rsidRDefault="00B86CB5" w:rsidP="002F4EA5">
            <w:pPr>
              <w:jc w:val="both"/>
              <w:rPr>
                <w:sz w:val="24"/>
                <w:szCs w:val="24"/>
              </w:rPr>
            </w:pPr>
            <w:r w:rsidRPr="00423B64">
              <w:rPr>
                <w:sz w:val="24"/>
                <w:szCs w:val="24"/>
              </w:rPr>
              <w:t xml:space="preserve">Возврат остатков субвенций на осуществление первичного воинского учета </w:t>
            </w:r>
            <w:r>
              <w:rPr>
                <w:sz w:val="24"/>
                <w:szCs w:val="24"/>
              </w:rPr>
              <w:t>о</w:t>
            </w:r>
            <w:r w:rsidR="00F5688E">
              <w:rPr>
                <w:sz w:val="24"/>
                <w:szCs w:val="24"/>
              </w:rPr>
              <w:t>рганами местного самоуправления поселений,</w:t>
            </w:r>
            <w:r>
              <w:rPr>
                <w:sz w:val="24"/>
                <w:szCs w:val="24"/>
              </w:rPr>
              <w:t xml:space="preserve"> муниципальных и городских округов</w:t>
            </w:r>
            <w:r w:rsidRPr="00423B64">
              <w:rPr>
                <w:sz w:val="24"/>
                <w:szCs w:val="24"/>
              </w:rPr>
              <w:t xml:space="preserve"> </w:t>
            </w:r>
            <w:r w:rsidR="00F5688E">
              <w:rPr>
                <w:sz w:val="24"/>
                <w:szCs w:val="24"/>
              </w:rPr>
              <w:t>из бюджетов сельских поселений</w:t>
            </w:r>
          </w:p>
        </w:tc>
      </w:tr>
    </w:tbl>
    <w:p w14:paraId="3C8768CE" w14:textId="77777777" w:rsidR="007F3C0D" w:rsidRPr="007F3C0D" w:rsidRDefault="007F3C0D" w:rsidP="007F3C0D"/>
    <w:p w14:paraId="31CC7E81" w14:textId="77777777" w:rsidR="006B6940" w:rsidRDefault="006B6940" w:rsidP="007F3C0D">
      <w:pPr>
        <w:jc w:val="center"/>
        <w:rPr>
          <w:sz w:val="28"/>
          <w:szCs w:val="28"/>
        </w:rPr>
      </w:pPr>
    </w:p>
    <w:p w14:paraId="0D1DE246" w14:textId="77777777" w:rsidR="00523B9A" w:rsidRDefault="00523B9A" w:rsidP="007F3C0D">
      <w:pPr>
        <w:jc w:val="center"/>
        <w:rPr>
          <w:sz w:val="28"/>
          <w:szCs w:val="28"/>
        </w:rPr>
      </w:pPr>
    </w:p>
    <w:p w14:paraId="4E7E4EE0" w14:textId="77777777" w:rsidR="00523B9A" w:rsidRDefault="00523B9A" w:rsidP="007F3C0D">
      <w:pPr>
        <w:jc w:val="center"/>
        <w:rPr>
          <w:sz w:val="28"/>
          <w:szCs w:val="28"/>
        </w:rPr>
      </w:pPr>
    </w:p>
    <w:p w14:paraId="5EA4D119" w14:textId="77777777" w:rsidR="00523B9A" w:rsidRDefault="00523B9A" w:rsidP="007F3C0D">
      <w:pPr>
        <w:jc w:val="center"/>
        <w:rPr>
          <w:sz w:val="28"/>
          <w:szCs w:val="28"/>
        </w:rPr>
      </w:pPr>
    </w:p>
    <w:p w14:paraId="73F6913B" w14:textId="77777777" w:rsidR="007F04B8" w:rsidRDefault="007F04B8" w:rsidP="007F3C0D">
      <w:pPr>
        <w:jc w:val="center"/>
        <w:rPr>
          <w:sz w:val="28"/>
          <w:szCs w:val="28"/>
        </w:rPr>
      </w:pPr>
    </w:p>
    <w:p w14:paraId="552E8CE1" w14:textId="77777777" w:rsidR="007F04B8" w:rsidRDefault="007F04B8" w:rsidP="007F3C0D">
      <w:pPr>
        <w:jc w:val="center"/>
        <w:rPr>
          <w:sz w:val="28"/>
          <w:szCs w:val="28"/>
        </w:rPr>
      </w:pPr>
    </w:p>
    <w:p w14:paraId="75DF64BC" w14:textId="77777777" w:rsidR="007F04B8" w:rsidRDefault="007F04B8" w:rsidP="007F3C0D">
      <w:pPr>
        <w:jc w:val="center"/>
        <w:rPr>
          <w:sz w:val="28"/>
          <w:szCs w:val="28"/>
        </w:rPr>
      </w:pPr>
    </w:p>
    <w:p w14:paraId="162867B3" w14:textId="77777777" w:rsidR="007F04B8" w:rsidRDefault="007F04B8" w:rsidP="007F3C0D">
      <w:pPr>
        <w:jc w:val="center"/>
        <w:rPr>
          <w:sz w:val="28"/>
          <w:szCs w:val="28"/>
        </w:rPr>
      </w:pPr>
    </w:p>
    <w:p w14:paraId="271F0AFB" w14:textId="77777777" w:rsidR="007F04B8" w:rsidRDefault="007F04B8" w:rsidP="007F3C0D">
      <w:pPr>
        <w:jc w:val="center"/>
        <w:rPr>
          <w:sz w:val="28"/>
          <w:szCs w:val="28"/>
        </w:rPr>
      </w:pPr>
    </w:p>
    <w:p w14:paraId="6CF50790" w14:textId="77777777" w:rsidR="007F04B8" w:rsidRDefault="007F04B8" w:rsidP="007F3C0D">
      <w:pPr>
        <w:jc w:val="center"/>
        <w:rPr>
          <w:sz w:val="28"/>
          <w:szCs w:val="28"/>
        </w:rPr>
      </w:pPr>
    </w:p>
    <w:p w14:paraId="0F300AFD" w14:textId="77777777" w:rsidR="007F04B8" w:rsidRDefault="007F04B8" w:rsidP="007F3C0D">
      <w:pPr>
        <w:jc w:val="center"/>
        <w:rPr>
          <w:sz w:val="28"/>
          <w:szCs w:val="28"/>
        </w:rPr>
      </w:pPr>
    </w:p>
    <w:p w14:paraId="41224023" w14:textId="77777777" w:rsidR="007F04B8" w:rsidRDefault="007F04B8" w:rsidP="007F3C0D">
      <w:pPr>
        <w:jc w:val="center"/>
        <w:rPr>
          <w:sz w:val="28"/>
          <w:szCs w:val="28"/>
        </w:rPr>
      </w:pPr>
    </w:p>
    <w:p w14:paraId="5A034958" w14:textId="77777777" w:rsidR="007F04B8" w:rsidRDefault="007F04B8" w:rsidP="007F3C0D">
      <w:pPr>
        <w:jc w:val="center"/>
        <w:rPr>
          <w:sz w:val="28"/>
          <w:szCs w:val="28"/>
        </w:rPr>
      </w:pPr>
    </w:p>
    <w:p w14:paraId="4B218B83" w14:textId="77777777" w:rsidR="007F04B8" w:rsidRDefault="007F04B8" w:rsidP="007F3C0D">
      <w:pPr>
        <w:jc w:val="center"/>
        <w:rPr>
          <w:sz w:val="28"/>
          <w:szCs w:val="28"/>
        </w:rPr>
      </w:pPr>
    </w:p>
    <w:p w14:paraId="60F1F28F" w14:textId="77777777" w:rsidR="007F04B8" w:rsidRDefault="007F04B8" w:rsidP="007F3C0D">
      <w:pPr>
        <w:jc w:val="center"/>
        <w:rPr>
          <w:sz w:val="28"/>
          <w:szCs w:val="28"/>
        </w:rPr>
      </w:pPr>
    </w:p>
    <w:p w14:paraId="3CF34D36" w14:textId="77777777" w:rsidR="007F04B8" w:rsidRDefault="007F04B8" w:rsidP="007F3C0D">
      <w:pPr>
        <w:jc w:val="center"/>
        <w:rPr>
          <w:sz w:val="28"/>
          <w:szCs w:val="28"/>
        </w:rPr>
      </w:pPr>
    </w:p>
    <w:p w14:paraId="5CE5F4B8" w14:textId="77777777" w:rsidR="007F04B8" w:rsidRDefault="007F04B8" w:rsidP="007F3C0D">
      <w:pPr>
        <w:jc w:val="center"/>
        <w:rPr>
          <w:sz w:val="28"/>
          <w:szCs w:val="28"/>
        </w:rPr>
      </w:pPr>
    </w:p>
    <w:p w14:paraId="7CEA2A74" w14:textId="77777777" w:rsidR="007F04B8" w:rsidRDefault="007F04B8" w:rsidP="007F3C0D">
      <w:pPr>
        <w:jc w:val="center"/>
        <w:rPr>
          <w:sz w:val="28"/>
          <w:szCs w:val="28"/>
        </w:rPr>
      </w:pPr>
    </w:p>
    <w:p w14:paraId="3E6BAEC2" w14:textId="77777777" w:rsidR="007F04B8" w:rsidRDefault="007F04B8" w:rsidP="007F3C0D">
      <w:pPr>
        <w:jc w:val="center"/>
        <w:rPr>
          <w:sz w:val="28"/>
          <w:szCs w:val="28"/>
        </w:rPr>
      </w:pPr>
    </w:p>
    <w:p w14:paraId="441C23D0" w14:textId="77777777" w:rsidR="007F04B8" w:rsidRDefault="007F04B8" w:rsidP="007F3C0D">
      <w:pPr>
        <w:jc w:val="center"/>
        <w:rPr>
          <w:sz w:val="28"/>
          <w:szCs w:val="28"/>
        </w:rPr>
      </w:pPr>
    </w:p>
    <w:p w14:paraId="0696CC84" w14:textId="77777777" w:rsidR="007F04B8" w:rsidRDefault="007F04B8" w:rsidP="007F3C0D">
      <w:pPr>
        <w:jc w:val="center"/>
        <w:rPr>
          <w:sz w:val="28"/>
          <w:szCs w:val="28"/>
        </w:rPr>
      </w:pPr>
    </w:p>
    <w:p w14:paraId="62309148" w14:textId="77777777" w:rsidR="007F04B8" w:rsidRDefault="007F04B8" w:rsidP="007F3C0D">
      <w:pPr>
        <w:jc w:val="center"/>
        <w:rPr>
          <w:sz w:val="28"/>
          <w:szCs w:val="28"/>
        </w:rPr>
      </w:pPr>
    </w:p>
    <w:p w14:paraId="7C42733C" w14:textId="77777777" w:rsidR="007F04B8" w:rsidRDefault="007F04B8" w:rsidP="007F3C0D">
      <w:pPr>
        <w:jc w:val="center"/>
        <w:rPr>
          <w:sz w:val="28"/>
          <w:szCs w:val="28"/>
        </w:rPr>
      </w:pPr>
    </w:p>
    <w:p w14:paraId="1C4BBD36" w14:textId="77777777" w:rsidR="007F04B8" w:rsidRDefault="007F04B8" w:rsidP="007F3C0D">
      <w:pPr>
        <w:jc w:val="center"/>
        <w:rPr>
          <w:sz w:val="28"/>
          <w:szCs w:val="28"/>
        </w:rPr>
      </w:pPr>
    </w:p>
    <w:p w14:paraId="20A67033" w14:textId="77777777" w:rsidR="007F04B8" w:rsidRDefault="007F04B8" w:rsidP="007F3C0D">
      <w:pPr>
        <w:jc w:val="center"/>
        <w:rPr>
          <w:sz w:val="28"/>
          <w:szCs w:val="28"/>
        </w:rPr>
      </w:pPr>
    </w:p>
    <w:p w14:paraId="2C2B151E" w14:textId="77777777" w:rsidR="007F04B8" w:rsidRDefault="007F04B8" w:rsidP="007F3C0D">
      <w:pPr>
        <w:jc w:val="center"/>
        <w:rPr>
          <w:sz w:val="28"/>
          <w:szCs w:val="28"/>
        </w:rPr>
      </w:pPr>
    </w:p>
    <w:p w14:paraId="0BD5E968" w14:textId="77777777" w:rsidR="007F04B8" w:rsidRDefault="007F04B8" w:rsidP="007F3C0D">
      <w:pPr>
        <w:jc w:val="center"/>
        <w:rPr>
          <w:sz w:val="28"/>
          <w:szCs w:val="28"/>
        </w:rPr>
      </w:pPr>
    </w:p>
    <w:p w14:paraId="2867F587" w14:textId="77777777" w:rsidR="007F04B8" w:rsidRDefault="007F04B8" w:rsidP="007F3C0D">
      <w:pPr>
        <w:jc w:val="center"/>
        <w:rPr>
          <w:sz w:val="28"/>
          <w:szCs w:val="28"/>
        </w:rPr>
      </w:pPr>
    </w:p>
    <w:p w14:paraId="3742FF1B" w14:textId="77777777" w:rsidR="007F04B8" w:rsidRDefault="007F04B8" w:rsidP="007F3C0D">
      <w:pPr>
        <w:jc w:val="center"/>
        <w:rPr>
          <w:sz w:val="28"/>
          <w:szCs w:val="28"/>
        </w:rPr>
      </w:pPr>
    </w:p>
    <w:p w14:paraId="20417817" w14:textId="77777777" w:rsidR="007F04B8" w:rsidRDefault="007F04B8" w:rsidP="007F3C0D">
      <w:pPr>
        <w:jc w:val="center"/>
        <w:rPr>
          <w:sz w:val="28"/>
          <w:szCs w:val="28"/>
        </w:rPr>
      </w:pPr>
    </w:p>
    <w:p w14:paraId="0AA8D690" w14:textId="77777777" w:rsidR="007F04B8" w:rsidRDefault="007F04B8" w:rsidP="007F3C0D">
      <w:pPr>
        <w:jc w:val="center"/>
        <w:rPr>
          <w:sz w:val="28"/>
          <w:szCs w:val="28"/>
        </w:rPr>
      </w:pPr>
    </w:p>
    <w:p w14:paraId="0A3BFB60" w14:textId="77777777" w:rsidR="007F04B8" w:rsidRDefault="007F04B8" w:rsidP="007F3C0D">
      <w:pPr>
        <w:jc w:val="center"/>
        <w:rPr>
          <w:sz w:val="28"/>
          <w:szCs w:val="28"/>
        </w:rPr>
      </w:pPr>
    </w:p>
    <w:p w14:paraId="3A275A08" w14:textId="77777777" w:rsidR="00173ED3" w:rsidRDefault="00173ED3" w:rsidP="007F3C0D">
      <w:pPr>
        <w:jc w:val="center"/>
        <w:rPr>
          <w:sz w:val="28"/>
          <w:szCs w:val="28"/>
        </w:rPr>
      </w:pPr>
    </w:p>
    <w:p w14:paraId="12B5BBAD" w14:textId="77777777" w:rsidR="00173ED3" w:rsidRPr="00BE384C" w:rsidRDefault="00173ED3" w:rsidP="00173ED3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14:paraId="60ED9C5C" w14:textId="77777777" w:rsidR="00173ED3" w:rsidRPr="00BE384C" w:rsidRDefault="00173ED3" w:rsidP="00173ED3">
      <w:pPr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к постановлению Администрации </w:t>
      </w:r>
    </w:p>
    <w:p w14:paraId="16945E53" w14:textId="77777777" w:rsidR="00173ED3" w:rsidRPr="00BE384C" w:rsidRDefault="00902CB5" w:rsidP="00173ED3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173ED3" w:rsidRPr="00BE384C">
        <w:rPr>
          <w:sz w:val="24"/>
          <w:szCs w:val="24"/>
        </w:rPr>
        <w:t xml:space="preserve"> сельского поселения</w:t>
      </w:r>
    </w:p>
    <w:p w14:paraId="54F35504" w14:textId="77777777" w:rsidR="00173ED3" w:rsidRDefault="00173ED3" w:rsidP="007F04B8">
      <w:pPr>
        <w:ind w:left="6804"/>
        <w:jc w:val="right"/>
        <w:rPr>
          <w:sz w:val="28"/>
          <w:szCs w:val="28"/>
        </w:rPr>
      </w:pPr>
      <w:r w:rsidRPr="00BE384C">
        <w:rPr>
          <w:sz w:val="24"/>
          <w:szCs w:val="24"/>
        </w:rPr>
        <w:t xml:space="preserve">от </w:t>
      </w:r>
      <w:r w:rsidR="00902CB5">
        <w:rPr>
          <w:sz w:val="24"/>
          <w:szCs w:val="24"/>
        </w:rPr>
        <w:t>28</w:t>
      </w:r>
      <w:r w:rsidRPr="00BE384C">
        <w:rPr>
          <w:sz w:val="24"/>
          <w:szCs w:val="24"/>
        </w:rPr>
        <w:t>.12.202</w:t>
      </w:r>
      <w:r w:rsidR="007F04B8">
        <w:rPr>
          <w:sz w:val="24"/>
          <w:szCs w:val="24"/>
        </w:rPr>
        <w:t>4</w:t>
      </w:r>
      <w:r w:rsidRPr="00BE384C">
        <w:rPr>
          <w:sz w:val="24"/>
          <w:szCs w:val="24"/>
        </w:rPr>
        <w:t xml:space="preserve"> №</w:t>
      </w:r>
      <w:r w:rsidR="005A59DF">
        <w:rPr>
          <w:sz w:val="24"/>
          <w:szCs w:val="24"/>
        </w:rPr>
        <w:t xml:space="preserve"> 90</w:t>
      </w:r>
      <w:r w:rsidRPr="00BE384C">
        <w:rPr>
          <w:sz w:val="24"/>
          <w:szCs w:val="24"/>
        </w:rPr>
        <w:t xml:space="preserve"> </w:t>
      </w:r>
      <w:r w:rsidR="00902CB5">
        <w:rPr>
          <w:sz w:val="24"/>
          <w:szCs w:val="24"/>
        </w:rPr>
        <w:t xml:space="preserve"> </w:t>
      </w:r>
    </w:p>
    <w:p w14:paraId="16116381" w14:textId="77777777" w:rsidR="00173ED3" w:rsidRPr="000F1991" w:rsidRDefault="00173ED3" w:rsidP="007F3C0D">
      <w:pPr>
        <w:jc w:val="center"/>
        <w:rPr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2689"/>
        <w:gridCol w:w="5537"/>
      </w:tblGrid>
      <w:tr w:rsidR="00BE384C" w:rsidRPr="005E6994" w14:paraId="22CD488E" w14:textId="77777777" w:rsidTr="002A4163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318AA" w14:textId="77777777" w:rsidR="00BE384C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0"/>
            <w:bookmarkEnd w:id="0"/>
          </w:p>
          <w:p w14:paraId="41761291" w14:textId="77777777" w:rsidR="00BE384C" w:rsidRPr="00E50D14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</w:p>
          <w:p w14:paraId="69B31239" w14:textId="77777777" w:rsidR="00BE384C" w:rsidRPr="00E50D14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>главных администраторов</w:t>
            </w:r>
          </w:p>
          <w:p w14:paraId="15CF14D6" w14:textId="77777777" w:rsidR="00BE384C" w:rsidRPr="00E50D14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>источников финансирования дефицита</w:t>
            </w:r>
          </w:p>
          <w:p w14:paraId="445F2072" w14:textId="77777777" w:rsidR="00BE384C" w:rsidRDefault="00BE384C" w:rsidP="00CB3DD1">
            <w:pPr>
              <w:pStyle w:val="4"/>
              <w:jc w:val="center"/>
              <w:rPr>
                <w:rFonts w:ascii="Times New Roman" w:hAnsi="Times New Roman" w:cs="Times New Roman"/>
              </w:rPr>
            </w:pP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="00902CB5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Дубовского ра</w:t>
            </w: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50D14">
              <w:rPr>
                <w:rFonts w:ascii="Times New Roman" w:hAnsi="Times New Roman" w:cs="Times New Roman"/>
                <w:sz w:val="28"/>
                <w:szCs w:val="28"/>
              </w:rPr>
              <w:t>она</w:t>
            </w:r>
            <w:r w:rsidRPr="00CB3DD1">
              <w:rPr>
                <w:rFonts w:ascii="Times New Roman" w:hAnsi="Times New Roman" w:cs="Times New Roman"/>
              </w:rPr>
              <w:t xml:space="preserve"> </w:t>
            </w:r>
          </w:p>
          <w:p w14:paraId="106C92EE" w14:textId="77777777" w:rsidR="00BE384C" w:rsidRDefault="00BE384C" w:rsidP="00BE384C"/>
          <w:p w14:paraId="304D5BF3" w14:textId="77777777" w:rsidR="00BE384C" w:rsidRPr="00BE384C" w:rsidRDefault="00BE384C" w:rsidP="00BE384C"/>
        </w:tc>
      </w:tr>
      <w:tr w:rsidR="00CB3DD1" w:rsidRPr="005E6994" w14:paraId="1A8D15F9" w14:textId="77777777" w:rsidTr="0038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1" w:type="dxa"/>
            <w:gridSpan w:val="2"/>
          </w:tcPr>
          <w:p w14:paraId="386529CE" w14:textId="77777777" w:rsidR="00CB3DD1" w:rsidRPr="00E50D14" w:rsidRDefault="00CB3DD1" w:rsidP="003867E5">
            <w:pPr>
              <w:ind w:left="355"/>
              <w:jc w:val="center"/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537" w:type="dxa"/>
            <w:vMerge w:val="restart"/>
          </w:tcPr>
          <w:p w14:paraId="1C01A2D9" w14:textId="77777777" w:rsidR="00CB3DD1" w:rsidRPr="005E6994" w:rsidRDefault="00CB3DD1" w:rsidP="003867E5">
            <w:pPr>
              <w:pStyle w:val="2"/>
              <w:ind w:left="355"/>
              <w:jc w:val="center"/>
              <w:rPr>
                <w:sz w:val="24"/>
              </w:rPr>
            </w:pPr>
          </w:p>
          <w:p w14:paraId="05D11E9A" w14:textId="77777777" w:rsidR="00CB3DD1" w:rsidRPr="00E50D14" w:rsidRDefault="00CB3DD1" w:rsidP="003867E5">
            <w:pPr>
              <w:ind w:left="355"/>
              <w:jc w:val="center"/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Наименование главного администратора</w:t>
            </w:r>
          </w:p>
          <w:p w14:paraId="428F9D29" w14:textId="77777777" w:rsidR="00CB3DD1" w:rsidRPr="005E6994" w:rsidRDefault="00CB3DD1" w:rsidP="00CB3DD1">
            <w:pPr>
              <w:ind w:left="355"/>
              <w:jc w:val="center"/>
            </w:pPr>
            <w:r w:rsidRPr="00E50D14">
              <w:rPr>
                <w:sz w:val="24"/>
                <w:szCs w:val="24"/>
              </w:rPr>
              <w:t xml:space="preserve">источников финансирования дефицита бюджета </w:t>
            </w:r>
            <w:r w:rsidR="00902CB5">
              <w:rPr>
                <w:sz w:val="24"/>
                <w:szCs w:val="24"/>
              </w:rPr>
              <w:t>Мирненского</w:t>
            </w:r>
            <w:r w:rsidRPr="00E50D14">
              <w:rPr>
                <w:sz w:val="24"/>
                <w:szCs w:val="24"/>
              </w:rPr>
              <w:t xml:space="preserve"> сельского поселения Дубовского района</w:t>
            </w:r>
            <w:r>
              <w:t xml:space="preserve"> </w:t>
            </w:r>
          </w:p>
        </w:tc>
      </w:tr>
      <w:tr w:rsidR="00CB3DD1" w:rsidRPr="005E6994" w14:paraId="3D47D647" w14:textId="77777777" w:rsidTr="003867E5">
        <w:tblPrEx>
          <w:tblCellMar>
            <w:top w:w="0" w:type="dxa"/>
            <w:bottom w:w="0" w:type="dxa"/>
          </w:tblCellMar>
        </w:tblPrEx>
        <w:trPr>
          <w:cantSplit/>
          <w:trHeight w:val="1026"/>
        </w:trPr>
        <w:tc>
          <w:tcPr>
            <w:tcW w:w="1272" w:type="dxa"/>
          </w:tcPr>
          <w:p w14:paraId="3190B066" w14:textId="77777777" w:rsidR="00CB3DD1" w:rsidRPr="00E50D14" w:rsidRDefault="00CB3DD1" w:rsidP="003867E5">
            <w:pPr>
              <w:jc w:val="center"/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главного админи-стратора</w:t>
            </w:r>
          </w:p>
          <w:p w14:paraId="16CC02B6" w14:textId="77777777" w:rsidR="00CB3DD1" w:rsidRPr="00E50D14" w:rsidRDefault="00CB3DD1" w:rsidP="003867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2B90C8CD" w14:textId="77777777" w:rsidR="00CB3DD1" w:rsidRPr="00E50D14" w:rsidRDefault="00CB3DD1" w:rsidP="00CB3DD1">
            <w:pPr>
              <w:jc w:val="center"/>
              <w:rPr>
                <w:sz w:val="24"/>
                <w:szCs w:val="24"/>
              </w:rPr>
            </w:pPr>
            <w:r w:rsidRPr="00E50D14">
              <w:rPr>
                <w:sz w:val="24"/>
                <w:szCs w:val="24"/>
              </w:rPr>
              <w:t>источников финанс</w:t>
            </w:r>
            <w:r w:rsidRPr="00E50D14">
              <w:rPr>
                <w:sz w:val="24"/>
                <w:szCs w:val="24"/>
              </w:rPr>
              <w:t>и</w:t>
            </w:r>
            <w:r w:rsidRPr="00E50D14">
              <w:rPr>
                <w:sz w:val="24"/>
                <w:szCs w:val="24"/>
              </w:rPr>
              <w:t xml:space="preserve">рования дефицита бюджета </w:t>
            </w:r>
            <w:r w:rsidR="00902CB5">
              <w:rPr>
                <w:sz w:val="24"/>
                <w:szCs w:val="24"/>
              </w:rPr>
              <w:t>Мирненского</w:t>
            </w:r>
            <w:r w:rsidRPr="00E50D14">
              <w:rPr>
                <w:sz w:val="24"/>
                <w:szCs w:val="24"/>
              </w:rPr>
              <w:t xml:space="preserve"> сельского поселения Дубовского района </w:t>
            </w:r>
          </w:p>
        </w:tc>
        <w:tc>
          <w:tcPr>
            <w:tcW w:w="5537" w:type="dxa"/>
            <w:vMerge/>
          </w:tcPr>
          <w:p w14:paraId="6C741B4A" w14:textId="77777777" w:rsidR="00CB3DD1" w:rsidRPr="005E6994" w:rsidRDefault="00CB3DD1" w:rsidP="003867E5">
            <w:pPr>
              <w:pStyle w:val="2"/>
              <w:jc w:val="center"/>
              <w:rPr>
                <w:sz w:val="24"/>
              </w:rPr>
            </w:pPr>
          </w:p>
        </w:tc>
      </w:tr>
      <w:tr w:rsidR="001F6A5B" w:rsidRPr="005E6994" w14:paraId="328EFA1D" w14:textId="77777777" w:rsidTr="003867E5">
        <w:tblPrEx>
          <w:tblCellMar>
            <w:top w:w="0" w:type="dxa"/>
            <w:bottom w:w="0" w:type="dxa"/>
          </w:tblCellMar>
        </w:tblPrEx>
        <w:tc>
          <w:tcPr>
            <w:tcW w:w="1272" w:type="dxa"/>
          </w:tcPr>
          <w:p w14:paraId="07F426F5" w14:textId="77777777" w:rsidR="001F6A5B" w:rsidRPr="001F6A5B" w:rsidRDefault="001F6A5B" w:rsidP="003867E5">
            <w:pPr>
              <w:rPr>
                <w:b/>
                <w:bCs/>
                <w:sz w:val="24"/>
                <w:szCs w:val="24"/>
              </w:rPr>
            </w:pPr>
            <w:r w:rsidRPr="001F6A5B">
              <w:rPr>
                <w:b/>
                <w:bCs/>
                <w:sz w:val="24"/>
                <w:szCs w:val="24"/>
              </w:rPr>
              <w:t>951</w:t>
            </w:r>
          </w:p>
        </w:tc>
        <w:tc>
          <w:tcPr>
            <w:tcW w:w="2689" w:type="dxa"/>
          </w:tcPr>
          <w:p w14:paraId="3C872B38" w14:textId="77777777"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-</w:t>
            </w:r>
          </w:p>
        </w:tc>
        <w:tc>
          <w:tcPr>
            <w:tcW w:w="5537" w:type="dxa"/>
          </w:tcPr>
          <w:p w14:paraId="2891CF3F" w14:textId="77777777" w:rsidR="008B00D9" w:rsidRDefault="001F6A5B" w:rsidP="008B00D9">
            <w:pPr>
              <w:pStyle w:val="8"/>
              <w:jc w:val="center"/>
              <w:rPr>
                <w:color w:val="auto"/>
                <w:sz w:val="24"/>
                <w:szCs w:val="24"/>
              </w:rPr>
            </w:pPr>
            <w:r w:rsidRPr="008B00D9">
              <w:rPr>
                <w:color w:val="auto"/>
                <w:sz w:val="24"/>
                <w:szCs w:val="24"/>
              </w:rPr>
              <w:t>Администрация</w:t>
            </w:r>
            <w:r w:rsidR="008B00D9">
              <w:rPr>
                <w:color w:val="auto"/>
                <w:sz w:val="24"/>
                <w:szCs w:val="24"/>
              </w:rPr>
              <w:t xml:space="preserve"> </w:t>
            </w:r>
          </w:p>
          <w:p w14:paraId="7CC87DCC" w14:textId="77777777" w:rsidR="001F6A5B" w:rsidRPr="008B00D9" w:rsidRDefault="00902CB5" w:rsidP="008B00D9">
            <w:pPr>
              <w:pStyle w:val="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Мирненского</w:t>
            </w:r>
            <w:r w:rsidR="001F6A5B" w:rsidRPr="008B00D9">
              <w:rPr>
                <w:color w:val="auto"/>
                <w:sz w:val="24"/>
                <w:szCs w:val="24"/>
              </w:rPr>
              <w:t xml:space="preserve"> сельского поселения </w:t>
            </w:r>
          </w:p>
        </w:tc>
      </w:tr>
      <w:tr w:rsidR="001F6A5B" w:rsidRPr="005E6994" w14:paraId="196B8550" w14:textId="77777777" w:rsidTr="003867E5">
        <w:tblPrEx>
          <w:tblCellMar>
            <w:top w:w="0" w:type="dxa"/>
            <w:bottom w:w="0" w:type="dxa"/>
          </w:tblCellMar>
        </w:tblPrEx>
        <w:tc>
          <w:tcPr>
            <w:tcW w:w="1272" w:type="dxa"/>
          </w:tcPr>
          <w:p w14:paraId="321DFFE1" w14:textId="77777777"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951</w:t>
            </w:r>
          </w:p>
        </w:tc>
        <w:tc>
          <w:tcPr>
            <w:tcW w:w="2689" w:type="dxa"/>
          </w:tcPr>
          <w:p w14:paraId="43EE304E" w14:textId="77777777"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5537" w:type="dxa"/>
          </w:tcPr>
          <w:p w14:paraId="23C00AD0" w14:textId="77777777" w:rsidR="001F6A5B" w:rsidRPr="001F6A5B" w:rsidRDefault="001F6A5B" w:rsidP="007F04B8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1F6A5B">
              <w:rPr>
                <w:b w:val="0"/>
                <w:bCs w:val="0"/>
                <w:color w:val="auto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</w:tr>
      <w:tr w:rsidR="001F6A5B" w:rsidRPr="005E6994" w14:paraId="3213A1E5" w14:textId="77777777" w:rsidTr="003867E5">
        <w:tblPrEx>
          <w:tblCellMar>
            <w:top w:w="0" w:type="dxa"/>
            <w:bottom w:w="0" w:type="dxa"/>
          </w:tblCellMar>
        </w:tblPrEx>
        <w:tc>
          <w:tcPr>
            <w:tcW w:w="1272" w:type="dxa"/>
          </w:tcPr>
          <w:p w14:paraId="4CE606EF" w14:textId="77777777"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951</w:t>
            </w:r>
          </w:p>
        </w:tc>
        <w:tc>
          <w:tcPr>
            <w:tcW w:w="2689" w:type="dxa"/>
          </w:tcPr>
          <w:p w14:paraId="2FA4D37F" w14:textId="77777777" w:rsidR="001F6A5B" w:rsidRPr="001F6A5B" w:rsidRDefault="001F6A5B" w:rsidP="003867E5">
            <w:pPr>
              <w:rPr>
                <w:sz w:val="24"/>
                <w:szCs w:val="24"/>
              </w:rPr>
            </w:pPr>
            <w:r w:rsidRPr="001F6A5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5537" w:type="dxa"/>
          </w:tcPr>
          <w:p w14:paraId="61526C5A" w14:textId="77777777" w:rsidR="001F6A5B" w:rsidRPr="001F6A5B" w:rsidRDefault="001F6A5B" w:rsidP="007F04B8">
            <w:pPr>
              <w:pStyle w:val="8"/>
              <w:ind w:firstLine="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1F6A5B">
              <w:rPr>
                <w:b w:val="0"/>
                <w:bCs w:val="0"/>
                <w:color w:val="auto"/>
                <w:sz w:val="24"/>
                <w:szCs w:val="24"/>
              </w:rPr>
              <w:t>Уменьшение прочих остатков денежных средств бюджетов  сельских поселений</w:t>
            </w:r>
          </w:p>
        </w:tc>
      </w:tr>
    </w:tbl>
    <w:p w14:paraId="3636A8EE" w14:textId="77777777" w:rsidR="00CB3DD1" w:rsidRDefault="00CB3DD1" w:rsidP="00CB3DD1">
      <w:pPr>
        <w:ind w:left="6804"/>
        <w:jc w:val="center"/>
        <w:rPr>
          <w:sz w:val="28"/>
          <w:szCs w:val="28"/>
        </w:rPr>
      </w:pPr>
    </w:p>
    <w:p w14:paraId="69FB8B06" w14:textId="77777777" w:rsidR="00CB3DD1" w:rsidRDefault="00CB3DD1" w:rsidP="00CB3DD1">
      <w:pPr>
        <w:ind w:left="6804"/>
        <w:jc w:val="center"/>
        <w:rPr>
          <w:sz w:val="28"/>
          <w:szCs w:val="28"/>
        </w:rPr>
      </w:pPr>
    </w:p>
    <w:p w14:paraId="721159D7" w14:textId="77777777" w:rsidR="00CB3DD1" w:rsidRDefault="00CB3DD1" w:rsidP="00CB3DD1">
      <w:pPr>
        <w:ind w:left="6804"/>
        <w:jc w:val="center"/>
        <w:rPr>
          <w:sz w:val="28"/>
          <w:szCs w:val="28"/>
        </w:rPr>
      </w:pPr>
    </w:p>
    <w:p w14:paraId="1EB08631" w14:textId="77777777" w:rsidR="00CB3DD1" w:rsidRDefault="004752F6" w:rsidP="00CB3DD1">
      <w:pPr>
        <w:ind w:left="680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518CDA7" w14:textId="77777777" w:rsidR="004752F6" w:rsidRDefault="004752F6" w:rsidP="00CB3DD1">
      <w:pPr>
        <w:ind w:left="6804"/>
        <w:rPr>
          <w:sz w:val="28"/>
          <w:szCs w:val="28"/>
        </w:rPr>
      </w:pPr>
    </w:p>
    <w:p w14:paraId="5396874A" w14:textId="77777777" w:rsidR="004752F6" w:rsidRDefault="004752F6" w:rsidP="00CB3DD1">
      <w:pPr>
        <w:ind w:left="6804"/>
        <w:rPr>
          <w:sz w:val="28"/>
          <w:szCs w:val="28"/>
        </w:rPr>
      </w:pPr>
    </w:p>
    <w:p w14:paraId="50D0F308" w14:textId="77777777" w:rsidR="004752F6" w:rsidRDefault="004752F6" w:rsidP="00CB3DD1">
      <w:pPr>
        <w:ind w:left="6804"/>
        <w:rPr>
          <w:sz w:val="28"/>
          <w:szCs w:val="28"/>
        </w:rPr>
      </w:pPr>
    </w:p>
    <w:p w14:paraId="7B0848E1" w14:textId="77777777" w:rsidR="004752F6" w:rsidRDefault="004752F6" w:rsidP="00CB3DD1">
      <w:pPr>
        <w:ind w:left="6804"/>
        <w:rPr>
          <w:sz w:val="28"/>
          <w:szCs w:val="28"/>
        </w:rPr>
      </w:pPr>
    </w:p>
    <w:p w14:paraId="07E0CAD1" w14:textId="77777777" w:rsidR="004752F6" w:rsidRDefault="004752F6" w:rsidP="00CB3DD1">
      <w:pPr>
        <w:ind w:left="6804"/>
        <w:rPr>
          <w:sz w:val="28"/>
          <w:szCs w:val="28"/>
        </w:rPr>
      </w:pPr>
    </w:p>
    <w:p w14:paraId="55D156C4" w14:textId="77777777" w:rsidR="004752F6" w:rsidRDefault="004752F6" w:rsidP="00CB3DD1">
      <w:pPr>
        <w:ind w:left="6804"/>
        <w:rPr>
          <w:sz w:val="28"/>
          <w:szCs w:val="28"/>
        </w:rPr>
      </w:pPr>
    </w:p>
    <w:p w14:paraId="5AFA88CD" w14:textId="77777777" w:rsidR="004752F6" w:rsidRDefault="004752F6" w:rsidP="00CB3DD1">
      <w:pPr>
        <w:ind w:left="6804"/>
        <w:rPr>
          <w:sz w:val="28"/>
          <w:szCs w:val="28"/>
        </w:rPr>
      </w:pPr>
    </w:p>
    <w:p w14:paraId="585EF404" w14:textId="77777777" w:rsidR="004752F6" w:rsidRDefault="004752F6" w:rsidP="00CB3DD1">
      <w:pPr>
        <w:ind w:left="6804"/>
        <w:rPr>
          <w:sz w:val="28"/>
          <w:szCs w:val="28"/>
        </w:rPr>
      </w:pPr>
    </w:p>
    <w:p w14:paraId="4DC42B99" w14:textId="77777777" w:rsidR="004752F6" w:rsidRDefault="004752F6" w:rsidP="00CB3DD1">
      <w:pPr>
        <w:ind w:left="6804"/>
        <w:rPr>
          <w:sz w:val="28"/>
          <w:szCs w:val="28"/>
        </w:rPr>
      </w:pPr>
    </w:p>
    <w:p w14:paraId="79C966DE" w14:textId="77777777" w:rsidR="004752F6" w:rsidRDefault="004752F6" w:rsidP="00CB3DD1">
      <w:pPr>
        <w:ind w:left="6804"/>
        <w:rPr>
          <w:sz w:val="28"/>
          <w:szCs w:val="28"/>
        </w:rPr>
      </w:pPr>
    </w:p>
    <w:p w14:paraId="3E7C4E21" w14:textId="77777777" w:rsidR="004752F6" w:rsidRDefault="004752F6" w:rsidP="00CB3DD1">
      <w:pPr>
        <w:ind w:left="6804"/>
        <w:rPr>
          <w:sz w:val="28"/>
          <w:szCs w:val="28"/>
        </w:rPr>
      </w:pPr>
    </w:p>
    <w:p w14:paraId="41CE2F04" w14:textId="77777777" w:rsidR="008B00D9" w:rsidRDefault="008B00D9" w:rsidP="00CB3DD1">
      <w:pPr>
        <w:ind w:left="6804"/>
        <w:rPr>
          <w:sz w:val="28"/>
          <w:szCs w:val="28"/>
        </w:rPr>
      </w:pPr>
    </w:p>
    <w:p w14:paraId="1DEE7CEE" w14:textId="77777777" w:rsidR="008B00D9" w:rsidRDefault="008B00D9" w:rsidP="00CB3DD1">
      <w:pPr>
        <w:ind w:left="6804"/>
        <w:rPr>
          <w:sz w:val="28"/>
          <w:szCs w:val="28"/>
        </w:rPr>
      </w:pPr>
    </w:p>
    <w:p w14:paraId="613B6D15" w14:textId="77777777" w:rsidR="008B00D9" w:rsidRDefault="008B00D9" w:rsidP="00CB3DD1">
      <w:pPr>
        <w:ind w:left="6804"/>
        <w:rPr>
          <w:sz w:val="28"/>
          <w:szCs w:val="28"/>
        </w:rPr>
      </w:pPr>
    </w:p>
    <w:p w14:paraId="3FD4A86E" w14:textId="77777777" w:rsidR="00523B9A" w:rsidRDefault="00523B9A" w:rsidP="00CB3DD1">
      <w:pPr>
        <w:ind w:left="6804"/>
        <w:rPr>
          <w:sz w:val="28"/>
          <w:szCs w:val="28"/>
        </w:rPr>
      </w:pPr>
    </w:p>
    <w:p w14:paraId="5C4E49B8" w14:textId="77777777" w:rsidR="00523B9A" w:rsidRDefault="00523B9A" w:rsidP="00CB3DD1">
      <w:pPr>
        <w:ind w:left="6804"/>
        <w:rPr>
          <w:sz w:val="28"/>
          <w:szCs w:val="28"/>
        </w:rPr>
      </w:pPr>
    </w:p>
    <w:p w14:paraId="426EF5CE" w14:textId="77777777" w:rsidR="00523B9A" w:rsidRDefault="00523B9A" w:rsidP="00CB3DD1">
      <w:pPr>
        <w:ind w:left="6804"/>
        <w:rPr>
          <w:sz w:val="28"/>
          <w:szCs w:val="28"/>
        </w:rPr>
      </w:pPr>
    </w:p>
    <w:p w14:paraId="35D8B122" w14:textId="77777777" w:rsidR="00173ED3" w:rsidRPr="00BE384C" w:rsidRDefault="00173ED3" w:rsidP="00173ED3">
      <w:pPr>
        <w:ind w:left="6804"/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55104243" w14:textId="77777777" w:rsidR="00173ED3" w:rsidRPr="00BE384C" w:rsidRDefault="00173ED3" w:rsidP="00173ED3">
      <w:pPr>
        <w:jc w:val="right"/>
        <w:rPr>
          <w:sz w:val="24"/>
          <w:szCs w:val="24"/>
        </w:rPr>
      </w:pPr>
      <w:r w:rsidRPr="00BE384C">
        <w:rPr>
          <w:sz w:val="24"/>
          <w:szCs w:val="24"/>
        </w:rPr>
        <w:t xml:space="preserve">к постановлению Администрации </w:t>
      </w:r>
    </w:p>
    <w:p w14:paraId="6BCAE72B" w14:textId="77777777" w:rsidR="00173ED3" w:rsidRPr="00BE384C" w:rsidRDefault="00902CB5" w:rsidP="00173ED3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173ED3" w:rsidRPr="00BE384C">
        <w:rPr>
          <w:sz w:val="24"/>
          <w:szCs w:val="24"/>
        </w:rPr>
        <w:t xml:space="preserve"> сельского поселения</w:t>
      </w:r>
    </w:p>
    <w:p w14:paraId="62134CDD" w14:textId="77777777" w:rsidR="00173ED3" w:rsidRPr="00BE384C" w:rsidRDefault="008B00D9" w:rsidP="00173ED3">
      <w:pPr>
        <w:ind w:left="680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902CB5">
        <w:rPr>
          <w:sz w:val="24"/>
          <w:szCs w:val="24"/>
        </w:rPr>
        <w:t>28</w:t>
      </w:r>
      <w:r w:rsidR="00173ED3" w:rsidRPr="00BE384C">
        <w:rPr>
          <w:sz w:val="24"/>
          <w:szCs w:val="24"/>
        </w:rPr>
        <w:t>.12.202</w:t>
      </w:r>
      <w:r w:rsidR="007F04B8">
        <w:rPr>
          <w:sz w:val="24"/>
          <w:szCs w:val="24"/>
        </w:rPr>
        <w:t>4</w:t>
      </w:r>
      <w:r w:rsidR="00173ED3" w:rsidRPr="00BE384C">
        <w:rPr>
          <w:sz w:val="24"/>
          <w:szCs w:val="24"/>
        </w:rPr>
        <w:t xml:space="preserve"> № </w:t>
      </w:r>
      <w:r w:rsidR="00366E0F">
        <w:rPr>
          <w:sz w:val="24"/>
          <w:szCs w:val="24"/>
        </w:rPr>
        <w:t>90</w:t>
      </w:r>
      <w:r w:rsidR="00902CB5">
        <w:rPr>
          <w:sz w:val="24"/>
          <w:szCs w:val="24"/>
        </w:rPr>
        <w:t xml:space="preserve"> </w:t>
      </w:r>
    </w:p>
    <w:p w14:paraId="19789806" w14:textId="77777777" w:rsidR="004752F6" w:rsidRDefault="004752F6" w:rsidP="004752F6">
      <w:pPr>
        <w:ind w:left="6804"/>
        <w:jc w:val="right"/>
        <w:rPr>
          <w:sz w:val="28"/>
          <w:szCs w:val="28"/>
        </w:rPr>
      </w:pPr>
    </w:p>
    <w:p w14:paraId="426CDA92" w14:textId="77777777" w:rsidR="00173ED3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и сроки </w:t>
      </w:r>
    </w:p>
    <w:p w14:paraId="6509FC50" w14:textId="77777777" w:rsidR="00173ED3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внесения изменений в </w:t>
      </w:r>
      <w:r w:rsidRPr="00F150FA">
        <w:rPr>
          <w:bCs/>
          <w:sz w:val="28"/>
          <w:szCs w:val="28"/>
        </w:rPr>
        <w:t>Переч</w:t>
      </w:r>
      <w:r>
        <w:rPr>
          <w:bCs/>
          <w:sz w:val="28"/>
          <w:szCs w:val="28"/>
        </w:rPr>
        <w:t xml:space="preserve">ни </w:t>
      </w:r>
      <w:r w:rsidRPr="00F150FA">
        <w:rPr>
          <w:bCs/>
          <w:sz w:val="28"/>
          <w:szCs w:val="28"/>
        </w:rPr>
        <w:t>главных</w:t>
      </w:r>
      <w:r>
        <w:rPr>
          <w:bCs/>
          <w:sz w:val="28"/>
          <w:szCs w:val="28"/>
        </w:rPr>
        <w:t xml:space="preserve">  </w:t>
      </w:r>
      <w:r w:rsidRPr="00F150FA">
        <w:rPr>
          <w:bCs/>
          <w:sz w:val="28"/>
          <w:szCs w:val="28"/>
        </w:rPr>
        <w:t>администраторов</w:t>
      </w:r>
      <w:r>
        <w:rPr>
          <w:bCs/>
          <w:sz w:val="28"/>
          <w:szCs w:val="28"/>
        </w:rPr>
        <w:t xml:space="preserve"> </w:t>
      </w:r>
      <w:r w:rsidRPr="00F150FA">
        <w:rPr>
          <w:bCs/>
          <w:sz w:val="28"/>
          <w:szCs w:val="28"/>
        </w:rPr>
        <w:t>доходов</w:t>
      </w:r>
    </w:p>
    <w:p w14:paraId="4B216AC5" w14:textId="77777777" w:rsidR="00173ED3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и </w:t>
      </w:r>
      <w:r w:rsidRPr="00F85159">
        <w:rPr>
          <w:bCs/>
          <w:sz w:val="28"/>
          <w:szCs w:val="28"/>
        </w:rPr>
        <w:t>главных администраторов источников фина</w:t>
      </w:r>
      <w:r w:rsidRPr="00F85159">
        <w:rPr>
          <w:bCs/>
          <w:sz w:val="28"/>
          <w:szCs w:val="28"/>
        </w:rPr>
        <w:t>н</w:t>
      </w:r>
      <w:r w:rsidRPr="00F85159">
        <w:rPr>
          <w:bCs/>
          <w:sz w:val="28"/>
          <w:szCs w:val="28"/>
        </w:rPr>
        <w:t xml:space="preserve">сирования </w:t>
      </w:r>
      <w:r>
        <w:rPr>
          <w:bCs/>
          <w:sz w:val="28"/>
          <w:szCs w:val="28"/>
        </w:rPr>
        <w:t xml:space="preserve"> </w:t>
      </w:r>
      <w:r w:rsidRPr="00F85159">
        <w:rPr>
          <w:bCs/>
          <w:sz w:val="28"/>
          <w:szCs w:val="28"/>
        </w:rPr>
        <w:t>дефицита</w:t>
      </w:r>
    </w:p>
    <w:p w14:paraId="5C09DC02" w14:textId="77777777" w:rsidR="00173ED3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kern w:val="2"/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 бюджета</w:t>
      </w:r>
      <w:r w:rsidRPr="00F150FA">
        <w:rPr>
          <w:bCs/>
          <w:sz w:val="28"/>
          <w:szCs w:val="28"/>
        </w:rPr>
        <w:t xml:space="preserve"> </w:t>
      </w:r>
      <w:r w:rsidR="00902CB5">
        <w:rPr>
          <w:bCs/>
          <w:sz w:val="28"/>
          <w:szCs w:val="28"/>
        </w:rPr>
        <w:t>Мирненского</w:t>
      </w:r>
      <w:r>
        <w:rPr>
          <w:bCs/>
          <w:sz w:val="28"/>
          <w:szCs w:val="28"/>
        </w:rPr>
        <w:t xml:space="preserve"> сельского поселения</w:t>
      </w:r>
      <w:r w:rsidRPr="00F150FA">
        <w:rPr>
          <w:bCs/>
          <w:kern w:val="2"/>
          <w:sz w:val="28"/>
          <w:szCs w:val="28"/>
          <w:lang w:eastAsia="ar-SA"/>
        </w:rPr>
        <w:t xml:space="preserve"> </w:t>
      </w:r>
    </w:p>
    <w:p w14:paraId="014A2DC5" w14:textId="77777777" w:rsidR="004752F6" w:rsidRDefault="004752F6" w:rsidP="004752F6">
      <w:pPr>
        <w:widowControl w:val="0"/>
        <w:suppressAutoHyphens/>
        <w:autoSpaceDE w:val="0"/>
        <w:spacing w:line="248" w:lineRule="auto"/>
        <w:jc w:val="center"/>
        <w:rPr>
          <w:bCs/>
          <w:kern w:val="2"/>
          <w:sz w:val="28"/>
          <w:szCs w:val="28"/>
          <w:lang w:eastAsia="ar-SA"/>
        </w:rPr>
      </w:pPr>
      <w:r w:rsidRPr="00F150FA">
        <w:rPr>
          <w:bCs/>
          <w:kern w:val="2"/>
          <w:sz w:val="28"/>
          <w:szCs w:val="28"/>
          <w:lang w:eastAsia="ar-SA"/>
        </w:rPr>
        <w:t>Дубовского района</w:t>
      </w:r>
      <w:r>
        <w:rPr>
          <w:bCs/>
          <w:kern w:val="2"/>
          <w:sz w:val="28"/>
          <w:szCs w:val="28"/>
          <w:lang w:eastAsia="ar-SA"/>
        </w:rPr>
        <w:t>.</w:t>
      </w:r>
    </w:p>
    <w:p w14:paraId="15CA8768" w14:textId="77777777" w:rsidR="001F56FD" w:rsidRPr="00F85159" w:rsidRDefault="001F56FD" w:rsidP="004752F6">
      <w:pPr>
        <w:widowControl w:val="0"/>
        <w:suppressAutoHyphens/>
        <w:autoSpaceDE w:val="0"/>
        <w:spacing w:line="248" w:lineRule="auto"/>
        <w:jc w:val="center"/>
        <w:rPr>
          <w:bCs/>
          <w:sz w:val="28"/>
          <w:szCs w:val="28"/>
        </w:rPr>
      </w:pPr>
    </w:p>
    <w:p w14:paraId="15B95409" w14:textId="77777777" w:rsidR="001F56FD" w:rsidRPr="00523B9A" w:rsidRDefault="008B00D9" w:rsidP="00523B9A">
      <w:pPr>
        <w:pStyle w:val="aff0"/>
      </w:pPr>
      <w:r w:rsidRPr="00523B9A">
        <w:t xml:space="preserve">        </w:t>
      </w:r>
      <w:r w:rsidR="009F5454" w:rsidRPr="00523B9A">
        <w:t xml:space="preserve">1. </w:t>
      </w:r>
      <w:r w:rsidR="001F56FD" w:rsidRPr="00523B9A">
        <w:t xml:space="preserve">Настоящий Порядок разработан в соответствии с пунктом 8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1568 </w:t>
      </w:r>
      <w:r w:rsidRPr="00523B9A">
        <w:t>и</w:t>
      </w:r>
      <w:r w:rsidR="001F56FD" w:rsidRPr="00523B9A">
        <w:t xml:space="preserve"> с пунктом 10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16.09.2021 № 1569 и определяет порядок и сроки внесения изменений в перечень главных администраторов доходов и перечень главных администраторов источников финансирования дефицита бюджета </w:t>
      </w:r>
      <w:r w:rsidR="00902CB5">
        <w:t>Мирненского</w:t>
      </w:r>
      <w:r w:rsidR="001F56FD" w:rsidRPr="00523B9A">
        <w:t xml:space="preserve"> сельского поселения Дубовского района (далее - Перечни).</w:t>
      </w:r>
    </w:p>
    <w:p w14:paraId="01D9A58B" w14:textId="77777777" w:rsidR="001F56FD" w:rsidRPr="00523B9A" w:rsidRDefault="00523B9A" w:rsidP="00523B9A">
      <w:pPr>
        <w:pStyle w:val="aff0"/>
      </w:pPr>
      <w:r>
        <w:t xml:space="preserve">        </w:t>
      </w:r>
      <w:r w:rsidR="001F56FD" w:rsidRPr="00523B9A">
        <w:t>2. В случае внесения изменений в нормативные правовые акты Российской Федерации, Ростовской области, Дубовского района, муниципального образования «</w:t>
      </w:r>
      <w:r w:rsidR="00902CB5">
        <w:t>Мирненское</w:t>
      </w:r>
      <w:r w:rsidR="001F56FD" w:rsidRPr="00523B9A">
        <w:t xml:space="preserve"> сельское поселение» в части изменения состава и (или) функций главных администраторов доходов и источников финансирования дефицита бюджета сельского поселения, а также принципов назначения и присвоения структуры кодов классификации доходов бюджетов изменения в Перечни вносятся в срок не позднее 30 календарных дней.  Администрация </w:t>
      </w:r>
      <w:r w:rsidR="00902CB5">
        <w:t>Мирненского</w:t>
      </w:r>
      <w:r w:rsidR="001F56FD" w:rsidRPr="00523B9A">
        <w:t xml:space="preserve"> сельского поселения разрабатывает проект постановления о внесении изменений в перечень главных администраторов доходов и источников финансирования дефицита бюджета </w:t>
      </w:r>
      <w:r w:rsidR="00902CB5">
        <w:t>Мирненского</w:t>
      </w:r>
      <w:r w:rsidR="001F56FD" w:rsidRPr="00523B9A">
        <w:t xml:space="preserve"> сельского поселения Дубовского района о закреплении видов (подвидов) доходов бюджета за главными администраторами доходов и источников финансирования дефицита бюджета сельского поселения.</w:t>
      </w:r>
    </w:p>
    <w:p w14:paraId="15B06D2C" w14:textId="77777777" w:rsidR="001F56FD" w:rsidRPr="00523B9A" w:rsidRDefault="009F5454" w:rsidP="00523B9A">
      <w:pPr>
        <w:pStyle w:val="aff0"/>
      </w:pPr>
      <w:r w:rsidRPr="00523B9A">
        <w:t xml:space="preserve">         </w:t>
      </w:r>
      <w:r w:rsidR="001F56FD" w:rsidRPr="00523B9A">
        <w:t xml:space="preserve">3. В случае поступления в бюджет </w:t>
      </w:r>
      <w:r w:rsidR="00902CB5">
        <w:t>Мирненского</w:t>
      </w:r>
      <w:r w:rsidR="001F56FD" w:rsidRPr="00523B9A">
        <w:t xml:space="preserve"> сельского поселения Дубовского района дополнительных межбюджетных трансфертов из бюджетов бюджетной системы Российской Федерации, не предусмотренных областным законом о бюджете  на текущий финансовый год и на плановый период, изменения в части закрепляемых за бюджетом </w:t>
      </w:r>
      <w:r w:rsidR="00902CB5">
        <w:t>Мирненского</w:t>
      </w:r>
      <w:r w:rsidR="001F56FD" w:rsidRPr="00523B9A">
        <w:t xml:space="preserve"> сельского поселения Дубовского района кодов видов (подвидов) доходов отражаются в отчете об исполнении бюджета </w:t>
      </w:r>
      <w:r w:rsidR="00902CB5">
        <w:t>Мирненского</w:t>
      </w:r>
      <w:r w:rsidR="001F56FD" w:rsidRPr="00523B9A">
        <w:t xml:space="preserve"> сельского поселения Дубовского района на основании нормативных правовых актов Российской Федерации без внесения изменений в Перечень главных администраторов доходов бюджета </w:t>
      </w:r>
      <w:r w:rsidR="00902CB5">
        <w:t>Мирненского</w:t>
      </w:r>
      <w:r w:rsidR="001F56FD" w:rsidRPr="00523B9A">
        <w:t xml:space="preserve"> сельского поселения Дубовского района</w:t>
      </w:r>
      <w:r w:rsidRPr="00523B9A">
        <w:t>.</w:t>
      </w:r>
    </w:p>
    <w:p w14:paraId="2C58FE80" w14:textId="77777777" w:rsidR="001F56FD" w:rsidRPr="00523B9A" w:rsidRDefault="001F56FD" w:rsidP="00523B9A">
      <w:pPr>
        <w:pStyle w:val="aff0"/>
      </w:pPr>
    </w:p>
    <w:p w14:paraId="6D284E99" w14:textId="77777777" w:rsidR="004752F6" w:rsidRPr="00523B9A" w:rsidRDefault="004752F6" w:rsidP="00523B9A">
      <w:pPr>
        <w:pStyle w:val="aff0"/>
      </w:pPr>
    </w:p>
    <w:sectPr w:rsidR="004752F6" w:rsidRPr="00523B9A" w:rsidSect="007F04B8">
      <w:headerReference w:type="default" r:id="rId8"/>
      <w:footerReference w:type="even" r:id="rId9"/>
      <w:pgSz w:w="11907" w:h="16840"/>
      <w:pgMar w:top="1418" w:right="708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71D3" w14:textId="77777777" w:rsidR="00155E1F" w:rsidRDefault="00155E1F">
      <w:r>
        <w:separator/>
      </w:r>
    </w:p>
  </w:endnote>
  <w:endnote w:type="continuationSeparator" w:id="0">
    <w:p w14:paraId="43D5723A" w14:textId="77777777" w:rsidR="00155E1F" w:rsidRDefault="0015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24D84" w14:textId="77777777" w:rsidR="006C5872" w:rsidRDefault="0087103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C5872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B548EA8" w14:textId="77777777" w:rsidR="006C5872" w:rsidRDefault="006C5872">
    <w:pPr>
      <w:pStyle w:val="a7"/>
      <w:ind w:right="360"/>
    </w:pPr>
  </w:p>
  <w:p w14:paraId="65F1845E" w14:textId="77777777" w:rsidR="006C5872" w:rsidRDefault="006C58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C40D3" w14:textId="77777777" w:rsidR="00155E1F" w:rsidRDefault="00155E1F">
      <w:r>
        <w:separator/>
      </w:r>
    </w:p>
  </w:footnote>
  <w:footnote w:type="continuationSeparator" w:id="0">
    <w:p w14:paraId="666C43F1" w14:textId="77777777" w:rsidR="00155E1F" w:rsidRDefault="0015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5F49" w14:textId="77777777" w:rsidR="006C5872" w:rsidRDefault="00871030">
    <w:pPr>
      <w:pStyle w:val="a9"/>
      <w:jc w:val="center"/>
    </w:pPr>
    <w:r>
      <w:fldChar w:fldCharType="begin"/>
    </w:r>
    <w:r w:rsidR="006C5872">
      <w:instrText>PAGE   \* MERGEFORMAT</w:instrText>
    </w:r>
    <w:r>
      <w:fldChar w:fldCharType="separate"/>
    </w:r>
    <w:r w:rsidR="00366E0F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FF545E"/>
    <w:multiLevelType w:val="hybridMultilevel"/>
    <w:tmpl w:val="BEAA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B3292"/>
    <w:multiLevelType w:val="hybridMultilevel"/>
    <w:tmpl w:val="98904C96"/>
    <w:lvl w:ilvl="0" w:tplc="7D8AAFFA">
      <w:start w:val="1"/>
      <w:numFmt w:val="decimal"/>
      <w:lvlText w:val="%1."/>
      <w:lvlJc w:val="left"/>
      <w:pPr>
        <w:ind w:left="247" w:hanging="281"/>
      </w:pPr>
      <w:rPr>
        <w:rFonts w:hint="default"/>
        <w:spacing w:val="-1"/>
        <w:w w:val="92"/>
        <w:lang w:val="ru-RU" w:eastAsia="en-US" w:bidi="ar-SA"/>
      </w:rPr>
    </w:lvl>
    <w:lvl w:ilvl="1" w:tplc="B55C1FBE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1D06F90A">
      <w:numFmt w:val="bullet"/>
      <w:lvlText w:val="•"/>
      <w:lvlJc w:val="left"/>
      <w:pPr>
        <w:ind w:left="2172" w:hanging="281"/>
      </w:pPr>
      <w:rPr>
        <w:rFonts w:hint="default"/>
        <w:lang w:val="ru-RU" w:eastAsia="en-US" w:bidi="ar-SA"/>
      </w:rPr>
    </w:lvl>
    <w:lvl w:ilvl="3" w:tplc="8D927F9A">
      <w:numFmt w:val="bullet"/>
      <w:lvlText w:val="•"/>
      <w:lvlJc w:val="left"/>
      <w:pPr>
        <w:ind w:left="3138" w:hanging="281"/>
      </w:pPr>
      <w:rPr>
        <w:rFonts w:hint="default"/>
        <w:lang w:val="ru-RU" w:eastAsia="en-US" w:bidi="ar-SA"/>
      </w:rPr>
    </w:lvl>
    <w:lvl w:ilvl="4" w:tplc="A4F268D4">
      <w:numFmt w:val="bullet"/>
      <w:lvlText w:val="•"/>
      <w:lvlJc w:val="left"/>
      <w:pPr>
        <w:ind w:left="4104" w:hanging="281"/>
      </w:pPr>
      <w:rPr>
        <w:rFonts w:hint="default"/>
        <w:lang w:val="ru-RU" w:eastAsia="en-US" w:bidi="ar-SA"/>
      </w:rPr>
    </w:lvl>
    <w:lvl w:ilvl="5" w:tplc="0BE013B2">
      <w:numFmt w:val="bullet"/>
      <w:lvlText w:val="•"/>
      <w:lvlJc w:val="left"/>
      <w:pPr>
        <w:ind w:left="5070" w:hanging="281"/>
      </w:pPr>
      <w:rPr>
        <w:rFonts w:hint="default"/>
        <w:lang w:val="ru-RU" w:eastAsia="en-US" w:bidi="ar-SA"/>
      </w:rPr>
    </w:lvl>
    <w:lvl w:ilvl="6" w:tplc="E14477EA">
      <w:numFmt w:val="bullet"/>
      <w:lvlText w:val="•"/>
      <w:lvlJc w:val="left"/>
      <w:pPr>
        <w:ind w:left="6036" w:hanging="281"/>
      </w:pPr>
      <w:rPr>
        <w:rFonts w:hint="default"/>
        <w:lang w:val="ru-RU" w:eastAsia="en-US" w:bidi="ar-SA"/>
      </w:rPr>
    </w:lvl>
    <w:lvl w:ilvl="7" w:tplc="E5F81B5E">
      <w:numFmt w:val="bullet"/>
      <w:lvlText w:val="•"/>
      <w:lvlJc w:val="left"/>
      <w:pPr>
        <w:ind w:left="7002" w:hanging="281"/>
      </w:pPr>
      <w:rPr>
        <w:rFonts w:hint="default"/>
        <w:lang w:val="ru-RU" w:eastAsia="en-US" w:bidi="ar-SA"/>
      </w:rPr>
    </w:lvl>
    <w:lvl w:ilvl="8" w:tplc="5B1CB860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BE61F9D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34B36F7"/>
    <w:multiLevelType w:val="hybridMultilevel"/>
    <w:tmpl w:val="5D44951C"/>
    <w:lvl w:ilvl="0" w:tplc="5624159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23F"/>
    <w:rsid w:val="000021E0"/>
    <w:rsid w:val="0001652F"/>
    <w:rsid w:val="00045FFE"/>
    <w:rsid w:val="00050C68"/>
    <w:rsid w:val="0005372C"/>
    <w:rsid w:val="00054D8B"/>
    <w:rsid w:val="000559D5"/>
    <w:rsid w:val="00060F3C"/>
    <w:rsid w:val="00061C41"/>
    <w:rsid w:val="000632A2"/>
    <w:rsid w:val="00071D5C"/>
    <w:rsid w:val="00077AE1"/>
    <w:rsid w:val="000808D6"/>
    <w:rsid w:val="00092560"/>
    <w:rsid w:val="000961A1"/>
    <w:rsid w:val="000A726F"/>
    <w:rsid w:val="000A76B1"/>
    <w:rsid w:val="000B4002"/>
    <w:rsid w:val="000B66C7"/>
    <w:rsid w:val="000C430D"/>
    <w:rsid w:val="000D7DEB"/>
    <w:rsid w:val="000F1991"/>
    <w:rsid w:val="000F2B40"/>
    <w:rsid w:val="000F5B6A"/>
    <w:rsid w:val="001006EB"/>
    <w:rsid w:val="0010248D"/>
    <w:rsid w:val="00104E0D"/>
    <w:rsid w:val="0010504A"/>
    <w:rsid w:val="00113F80"/>
    <w:rsid w:val="00116BFA"/>
    <w:rsid w:val="00125DE3"/>
    <w:rsid w:val="00135F26"/>
    <w:rsid w:val="0014389A"/>
    <w:rsid w:val="00143E5C"/>
    <w:rsid w:val="00153B21"/>
    <w:rsid w:val="00155E1F"/>
    <w:rsid w:val="00173ED3"/>
    <w:rsid w:val="0017480E"/>
    <w:rsid w:val="00194E2C"/>
    <w:rsid w:val="001B2D1C"/>
    <w:rsid w:val="001C1D98"/>
    <w:rsid w:val="001D2690"/>
    <w:rsid w:val="001F4BE3"/>
    <w:rsid w:val="001F52B7"/>
    <w:rsid w:val="001F56FD"/>
    <w:rsid w:val="001F670C"/>
    <w:rsid w:val="001F6A5B"/>
    <w:rsid w:val="001F6D02"/>
    <w:rsid w:val="002033DA"/>
    <w:rsid w:val="00214DC1"/>
    <w:rsid w:val="002360B9"/>
    <w:rsid w:val="00236266"/>
    <w:rsid w:val="002504E8"/>
    <w:rsid w:val="00254382"/>
    <w:rsid w:val="00255A4C"/>
    <w:rsid w:val="00262F34"/>
    <w:rsid w:val="0027031E"/>
    <w:rsid w:val="0028703B"/>
    <w:rsid w:val="002A2062"/>
    <w:rsid w:val="002A31A1"/>
    <w:rsid w:val="002A4163"/>
    <w:rsid w:val="002B2DE6"/>
    <w:rsid w:val="002B4DA9"/>
    <w:rsid w:val="002B6527"/>
    <w:rsid w:val="002C135C"/>
    <w:rsid w:val="002C5E60"/>
    <w:rsid w:val="002D54C7"/>
    <w:rsid w:val="002E65D5"/>
    <w:rsid w:val="002F48C3"/>
    <w:rsid w:val="002F4EA5"/>
    <w:rsid w:val="002F605A"/>
    <w:rsid w:val="002F63E3"/>
    <w:rsid w:val="002F74D7"/>
    <w:rsid w:val="0030124B"/>
    <w:rsid w:val="003134D8"/>
    <w:rsid w:val="00313D3A"/>
    <w:rsid w:val="003167D4"/>
    <w:rsid w:val="003248E8"/>
    <w:rsid w:val="00341FC1"/>
    <w:rsid w:val="003477D9"/>
    <w:rsid w:val="00347F01"/>
    <w:rsid w:val="00350390"/>
    <w:rsid w:val="00353319"/>
    <w:rsid w:val="0035727E"/>
    <w:rsid w:val="00363C1A"/>
    <w:rsid w:val="00366E0F"/>
    <w:rsid w:val="00367E94"/>
    <w:rsid w:val="0037040B"/>
    <w:rsid w:val="003867E5"/>
    <w:rsid w:val="003921D8"/>
    <w:rsid w:val="003B2193"/>
    <w:rsid w:val="003B56EE"/>
    <w:rsid w:val="003C5D9F"/>
    <w:rsid w:val="003F3C14"/>
    <w:rsid w:val="003F40F1"/>
    <w:rsid w:val="00407B71"/>
    <w:rsid w:val="00414229"/>
    <w:rsid w:val="004148A4"/>
    <w:rsid w:val="0041719C"/>
    <w:rsid w:val="00423690"/>
    <w:rsid w:val="00423B64"/>
    <w:rsid w:val="00425061"/>
    <w:rsid w:val="0043686A"/>
    <w:rsid w:val="00441069"/>
    <w:rsid w:val="00444636"/>
    <w:rsid w:val="00453869"/>
    <w:rsid w:val="00466D30"/>
    <w:rsid w:val="00470BA8"/>
    <w:rsid w:val="004711EC"/>
    <w:rsid w:val="0047528C"/>
    <w:rsid w:val="004752F6"/>
    <w:rsid w:val="00480BC7"/>
    <w:rsid w:val="00485731"/>
    <w:rsid w:val="004871AA"/>
    <w:rsid w:val="00490970"/>
    <w:rsid w:val="004B523F"/>
    <w:rsid w:val="004B6A5C"/>
    <w:rsid w:val="004D470F"/>
    <w:rsid w:val="004E78FD"/>
    <w:rsid w:val="004F7011"/>
    <w:rsid w:val="00515D9C"/>
    <w:rsid w:val="00523B9A"/>
    <w:rsid w:val="00531A86"/>
    <w:rsid w:val="00531FBD"/>
    <w:rsid w:val="0053366A"/>
    <w:rsid w:val="00540E73"/>
    <w:rsid w:val="00550063"/>
    <w:rsid w:val="00554EE5"/>
    <w:rsid w:val="00562316"/>
    <w:rsid w:val="00562453"/>
    <w:rsid w:val="00587BF6"/>
    <w:rsid w:val="00596051"/>
    <w:rsid w:val="005A1F35"/>
    <w:rsid w:val="005A59DF"/>
    <w:rsid w:val="005B42DF"/>
    <w:rsid w:val="005C5FF3"/>
    <w:rsid w:val="005D1738"/>
    <w:rsid w:val="005E5B43"/>
    <w:rsid w:val="00611679"/>
    <w:rsid w:val="00613D7D"/>
    <w:rsid w:val="006440BA"/>
    <w:rsid w:val="006564DB"/>
    <w:rsid w:val="00657445"/>
    <w:rsid w:val="00660EE3"/>
    <w:rsid w:val="00665F63"/>
    <w:rsid w:val="00676B57"/>
    <w:rsid w:val="006A024D"/>
    <w:rsid w:val="006B6940"/>
    <w:rsid w:val="006B7A21"/>
    <w:rsid w:val="006C4838"/>
    <w:rsid w:val="006C5872"/>
    <w:rsid w:val="006D0853"/>
    <w:rsid w:val="007120F8"/>
    <w:rsid w:val="0071211A"/>
    <w:rsid w:val="007142DA"/>
    <w:rsid w:val="007219F0"/>
    <w:rsid w:val="00722B73"/>
    <w:rsid w:val="007278E1"/>
    <w:rsid w:val="00745042"/>
    <w:rsid w:val="007730B1"/>
    <w:rsid w:val="00782222"/>
    <w:rsid w:val="007936ED"/>
    <w:rsid w:val="00794230"/>
    <w:rsid w:val="007B6388"/>
    <w:rsid w:val="007C0A5F"/>
    <w:rsid w:val="007C49B9"/>
    <w:rsid w:val="007C68EA"/>
    <w:rsid w:val="007E459F"/>
    <w:rsid w:val="007F04B8"/>
    <w:rsid w:val="007F302F"/>
    <w:rsid w:val="007F3C0D"/>
    <w:rsid w:val="00803F3C"/>
    <w:rsid w:val="00804CFE"/>
    <w:rsid w:val="00811C94"/>
    <w:rsid w:val="00811CF1"/>
    <w:rsid w:val="00837325"/>
    <w:rsid w:val="008438D7"/>
    <w:rsid w:val="00852E0A"/>
    <w:rsid w:val="00860E5A"/>
    <w:rsid w:val="00867AB6"/>
    <w:rsid w:val="00871030"/>
    <w:rsid w:val="008A26EE"/>
    <w:rsid w:val="008B00D9"/>
    <w:rsid w:val="008B6AD3"/>
    <w:rsid w:val="008E519D"/>
    <w:rsid w:val="00902CB5"/>
    <w:rsid w:val="00910044"/>
    <w:rsid w:val="009122B1"/>
    <w:rsid w:val="009127DC"/>
    <w:rsid w:val="0091286F"/>
    <w:rsid w:val="00913129"/>
    <w:rsid w:val="00917C70"/>
    <w:rsid w:val="009228DF"/>
    <w:rsid w:val="00924E84"/>
    <w:rsid w:val="00931944"/>
    <w:rsid w:val="00933FF0"/>
    <w:rsid w:val="00947B4C"/>
    <w:rsid w:val="00947FCC"/>
    <w:rsid w:val="00951EA2"/>
    <w:rsid w:val="00961B15"/>
    <w:rsid w:val="00983347"/>
    <w:rsid w:val="00985A10"/>
    <w:rsid w:val="009E4386"/>
    <w:rsid w:val="009F04C6"/>
    <w:rsid w:val="009F5454"/>
    <w:rsid w:val="00A05B6C"/>
    <w:rsid w:val="00A061D7"/>
    <w:rsid w:val="00A12840"/>
    <w:rsid w:val="00A30E81"/>
    <w:rsid w:val="00A34804"/>
    <w:rsid w:val="00A40C8A"/>
    <w:rsid w:val="00A454BB"/>
    <w:rsid w:val="00A46BDF"/>
    <w:rsid w:val="00A67B50"/>
    <w:rsid w:val="00A8477B"/>
    <w:rsid w:val="00A941CF"/>
    <w:rsid w:val="00AA35E1"/>
    <w:rsid w:val="00AA663B"/>
    <w:rsid w:val="00AB1ACA"/>
    <w:rsid w:val="00AD30AF"/>
    <w:rsid w:val="00AE2601"/>
    <w:rsid w:val="00B02C23"/>
    <w:rsid w:val="00B21E7A"/>
    <w:rsid w:val="00B22F6A"/>
    <w:rsid w:val="00B31114"/>
    <w:rsid w:val="00B35935"/>
    <w:rsid w:val="00B37E63"/>
    <w:rsid w:val="00B444A2"/>
    <w:rsid w:val="00B46F54"/>
    <w:rsid w:val="00B51FFD"/>
    <w:rsid w:val="00B54BDA"/>
    <w:rsid w:val="00B56A47"/>
    <w:rsid w:val="00B62CFB"/>
    <w:rsid w:val="00B63E5A"/>
    <w:rsid w:val="00B72D61"/>
    <w:rsid w:val="00B768F3"/>
    <w:rsid w:val="00B80D5B"/>
    <w:rsid w:val="00B81A41"/>
    <w:rsid w:val="00B8231A"/>
    <w:rsid w:val="00B83A12"/>
    <w:rsid w:val="00B84DD9"/>
    <w:rsid w:val="00B86CB5"/>
    <w:rsid w:val="00BA4D64"/>
    <w:rsid w:val="00BA564B"/>
    <w:rsid w:val="00BB55C0"/>
    <w:rsid w:val="00BC0920"/>
    <w:rsid w:val="00BE384C"/>
    <w:rsid w:val="00BF39F0"/>
    <w:rsid w:val="00BF45EA"/>
    <w:rsid w:val="00C01602"/>
    <w:rsid w:val="00C03543"/>
    <w:rsid w:val="00C11FDF"/>
    <w:rsid w:val="00C4233C"/>
    <w:rsid w:val="00C572C4"/>
    <w:rsid w:val="00C635E1"/>
    <w:rsid w:val="00C65E7E"/>
    <w:rsid w:val="00C731BB"/>
    <w:rsid w:val="00C90726"/>
    <w:rsid w:val="00C95DA9"/>
    <w:rsid w:val="00CA151C"/>
    <w:rsid w:val="00CB1900"/>
    <w:rsid w:val="00CB3DD1"/>
    <w:rsid w:val="00CB43C1"/>
    <w:rsid w:val="00CC222D"/>
    <w:rsid w:val="00CC7513"/>
    <w:rsid w:val="00CD077D"/>
    <w:rsid w:val="00CD34A4"/>
    <w:rsid w:val="00CE5183"/>
    <w:rsid w:val="00CF077F"/>
    <w:rsid w:val="00CF5681"/>
    <w:rsid w:val="00D00358"/>
    <w:rsid w:val="00D00F84"/>
    <w:rsid w:val="00D13E83"/>
    <w:rsid w:val="00D162E2"/>
    <w:rsid w:val="00D32EFA"/>
    <w:rsid w:val="00D435B8"/>
    <w:rsid w:val="00D460DE"/>
    <w:rsid w:val="00D67295"/>
    <w:rsid w:val="00D73323"/>
    <w:rsid w:val="00DA078B"/>
    <w:rsid w:val="00DA1E06"/>
    <w:rsid w:val="00DA598D"/>
    <w:rsid w:val="00DA7C1C"/>
    <w:rsid w:val="00DB3D7F"/>
    <w:rsid w:val="00DB4D6B"/>
    <w:rsid w:val="00DC2302"/>
    <w:rsid w:val="00DC6AA9"/>
    <w:rsid w:val="00DE50C1"/>
    <w:rsid w:val="00DF7B39"/>
    <w:rsid w:val="00E0296D"/>
    <w:rsid w:val="00E04378"/>
    <w:rsid w:val="00E138E0"/>
    <w:rsid w:val="00E3132E"/>
    <w:rsid w:val="00E36EA0"/>
    <w:rsid w:val="00E50D14"/>
    <w:rsid w:val="00E55F0C"/>
    <w:rsid w:val="00E61F30"/>
    <w:rsid w:val="00E657E1"/>
    <w:rsid w:val="00E67DF0"/>
    <w:rsid w:val="00E7274C"/>
    <w:rsid w:val="00E74E00"/>
    <w:rsid w:val="00E75069"/>
    <w:rsid w:val="00E75C57"/>
    <w:rsid w:val="00E76A4E"/>
    <w:rsid w:val="00E86F85"/>
    <w:rsid w:val="00E9626F"/>
    <w:rsid w:val="00EB6E74"/>
    <w:rsid w:val="00EC40AD"/>
    <w:rsid w:val="00ED696C"/>
    <w:rsid w:val="00ED72D3"/>
    <w:rsid w:val="00EE4773"/>
    <w:rsid w:val="00EF29AB"/>
    <w:rsid w:val="00EF56AF"/>
    <w:rsid w:val="00F02C40"/>
    <w:rsid w:val="00F16A86"/>
    <w:rsid w:val="00F21C71"/>
    <w:rsid w:val="00F24917"/>
    <w:rsid w:val="00F25A3B"/>
    <w:rsid w:val="00F25D95"/>
    <w:rsid w:val="00F30D40"/>
    <w:rsid w:val="00F410DF"/>
    <w:rsid w:val="00F5688E"/>
    <w:rsid w:val="00F6705D"/>
    <w:rsid w:val="00F8225E"/>
    <w:rsid w:val="00F86418"/>
    <w:rsid w:val="00F9297B"/>
    <w:rsid w:val="00FA0DD3"/>
    <w:rsid w:val="00FA6611"/>
    <w:rsid w:val="00FB43EA"/>
    <w:rsid w:val="00FC50CF"/>
    <w:rsid w:val="00FD350A"/>
    <w:rsid w:val="00FD6754"/>
    <w:rsid w:val="00FE4425"/>
    <w:rsid w:val="00FE6426"/>
    <w:rsid w:val="00FF33E6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A5BFD7"/>
  <w15:chartTrackingRefBased/>
  <w15:docId w15:val="{1BD10D2F-179D-43F6-A80C-AE5321F4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1030"/>
  </w:style>
  <w:style w:type="paragraph" w:styleId="1">
    <w:name w:val="heading 1"/>
    <w:basedOn w:val="a"/>
    <w:next w:val="a"/>
    <w:link w:val="10"/>
    <w:uiPriority w:val="99"/>
    <w:qFormat/>
    <w:rsid w:val="008710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871030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8710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871030"/>
    <w:pPr>
      <w:jc w:val="center"/>
    </w:pPr>
    <w:rPr>
      <w:sz w:val="28"/>
    </w:rPr>
  </w:style>
  <w:style w:type="paragraph" w:styleId="a7">
    <w:name w:val="footer"/>
    <w:basedOn w:val="a"/>
    <w:link w:val="a8"/>
    <w:rsid w:val="008710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8710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87103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,&quot;Изумруд&quot; Знак"/>
    <w:link w:val="2"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  <w:lang w:val="x-none" w:eastAsia="x-none"/>
    </w:rPr>
  </w:style>
  <w:style w:type="character" w:customStyle="1" w:styleId="aff1">
    <w:name w:val="Абзац списка Знак"/>
    <w:aliases w:val="ПАРАГРАФ Знак,List Paragraph Знак,Абзац списка11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aliases w:val="ПАРАГРАФ,List Paragraph,Абзац списка11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/>
      <w:sz w:val="22"/>
      <w:szCs w:val="22"/>
      <w:lang w:val="x-none"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 w:eastAsia="x-none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  <w:lang w:val="x-none" w:eastAsia="x-none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 w:eastAsia="x-none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 w:eastAsia="x-none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link w:val="ConsPlusNormal0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ff1">
    <w:name w:val="Title"/>
    <w:basedOn w:val="a"/>
    <w:rsid w:val="00045FFE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C90726"/>
    <w:rPr>
      <w:rFonts w:ascii="Calibri" w:hAnsi="Calibri" w:cs="Calibri"/>
      <w:sz w:val="22"/>
      <w:lang w:val="ru-RU" w:eastAsia="ru-RU" w:bidi="ar-SA"/>
    </w:rPr>
  </w:style>
  <w:style w:type="table" w:styleId="afff2">
    <w:name w:val="Table Grid"/>
    <w:basedOn w:val="a1"/>
    <w:uiPriority w:val="59"/>
    <w:rsid w:val="002B2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B3DD1"/>
    <w:pPr>
      <w:widowControl w:val="0"/>
    </w:pPr>
    <w:rPr>
      <w:rFonts w:ascii="Arial" w:hAnsi="Arial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A4E61-528C-47D0-9EBD-D76015CA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Правительства-2019.dotx</Template>
  <TotalTime>0</TotalTime>
  <Pages>2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Щучкина</dc:creator>
  <cp:keywords/>
  <cp:lastModifiedBy>Pai Pinky</cp:lastModifiedBy>
  <cp:revision>2</cp:revision>
  <cp:lastPrinted>2021-12-18T11:33:00Z</cp:lastPrinted>
  <dcterms:created xsi:type="dcterms:W3CDTF">2025-08-05T07:55:00Z</dcterms:created>
  <dcterms:modified xsi:type="dcterms:W3CDTF">2025-08-05T07:55:00Z</dcterms:modified>
</cp:coreProperties>
</file>